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pageBreakBefore w:val="0"/>
        <w:kinsoku/>
        <w:overflowPunct/>
        <w:topLinePunct w:val="0"/>
        <w:bidi w:val="0"/>
        <w:spacing w:line="720" w:lineRule="auto"/>
        <w:ind w:left="2096" w:leftChars="284" w:hanging="1500" w:hangingChars="50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南昌健康职业学院等学校周边商业配套建设项目-劳务</w:t>
      </w:r>
    </w:p>
    <w:p w14:paraId="3442AF25">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JXMFF20250106</w:t>
      </w:r>
    </w:p>
    <w:p w14:paraId="711C7CFD">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2D11779D">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 xml:space="preserve"> 江西明法招标有限公司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一</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6"/>
        <w:pageBreakBefore w:val="0"/>
        <w:kinsoku/>
        <w:overflowPunct/>
        <w:topLinePunct w:val="0"/>
        <w:bidi w:val="0"/>
        <w:rPr>
          <w:rFonts w:hint="eastAsia" w:ascii="宋体" w:hAnsi="宋体" w:eastAsia="宋体" w:cs="宋体"/>
          <w:color w:val="auto"/>
          <w:highlight w:val="none"/>
        </w:rPr>
      </w:pPr>
    </w:p>
    <w:p w14:paraId="5AC76B18">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51D34DCD">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312F3A1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EAA11D">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14:paraId="6DA3C67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2ECF4644">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609EF1E8">
      <w:pPr>
        <w:pStyle w:val="46"/>
        <w:pageBreakBefore w:val="0"/>
        <w:kinsoku/>
        <w:overflowPunct/>
        <w:topLinePunct w:val="0"/>
        <w:bidi w:val="0"/>
        <w:rPr>
          <w:rFonts w:hint="eastAsia" w:ascii="宋体" w:hAnsi="宋体" w:eastAsia="宋体" w:cs="宋体"/>
          <w:color w:val="auto"/>
          <w:szCs w:val="28"/>
          <w:highlight w:val="none"/>
        </w:rPr>
      </w:pPr>
    </w:p>
    <w:p w14:paraId="22FEE8FD">
      <w:pPr>
        <w:pStyle w:val="46"/>
        <w:pageBreakBefore w:val="0"/>
        <w:kinsoku/>
        <w:overflowPunct/>
        <w:topLinePunct w:val="0"/>
        <w:bidi w:val="0"/>
        <w:rPr>
          <w:rFonts w:hint="eastAsia" w:ascii="宋体" w:hAnsi="宋体" w:eastAsia="宋体" w:cs="宋体"/>
          <w:color w:val="auto"/>
          <w:szCs w:val="28"/>
          <w:highlight w:val="none"/>
        </w:rPr>
      </w:pPr>
    </w:p>
    <w:p w14:paraId="50061448">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江西明法招标有限公司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南昌健康职业学院等学校周边商业配套建设项目-劳务</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JXMFF20250106</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JXMFF20250106</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南昌健康职业学院等学校周边商业配套建设项目-劳务</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893112.32</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67ED5ED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7F50343C">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3.施工劳务企业备案；</w:t>
      </w:r>
    </w:p>
    <w:p w14:paraId="18101F4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4.外埠来赣单位应在江西省“住建云信息登记系统”上办理好有效的企业信息登记；</w:t>
      </w:r>
    </w:p>
    <w:p w14:paraId="54FB6652">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5.提供法定代表人授权委托书（或法定代表人证明资料）原件及被授权人（或法定代表人）身份证复印件；提供委托代理人在该单位标前三个月内任意一个月的社保凭证；</w:t>
      </w:r>
    </w:p>
    <w:p w14:paraId="44B0980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6.本项目不接受联合体参选；</w:t>
      </w:r>
    </w:p>
    <w:p w14:paraId="0702BE08">
      <w:pPr>
        <w:pStyle w:val="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4F976274">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有意向的参选人自行在南昌市红谷滩城市投资集团有限公司网站（网址：http://www.hgtct.com/News.aspx?id=22）下载比选文件。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16</w:t>
      </w:r>
      <w:bookmarkStart w:id="58" w:name="_GoBack"/>
      <w:bookmarkEnd w:id="58"/>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15180161504</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江西明法招标有限公司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江西省南昌市南昌县小蓝经济技术开发区富山大道528号</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15970604995</w:t>
      </w:r>
    </w:p>
    <w:p w14:paraId="60506A87">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南昌健康职业学院等学校周边商业配套建设项目-劳务</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JXMFF20250106</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15180161504</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江西明法招标有限公司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江西省南昌市南昌县小蓝经济技术开发区富山大道528号</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捌仟元</w:t>
            </w:r>
            <w:r>
              <w:rPr>
                <w:rFonts w:hint="eastAsia" w:ascii="宋体" w:hAnsi="宋体" w:cs="宋体"/>
                <w:sz w:val="24"/>
              </w:rPr>
              <w:t>整（</w:t>
            </w:r>
            <w:r>
              <w:rPr>
                <w:rFonts w:hint="default" w:ascii="Arial" w:hAnsi="Arial" w:cs="Arial"/>
                <w:sz w:val="24"/>
              </w:rPr>
              <w:t>¥</w:t>
            </w:r>
            <w:r>
              <w:rPr>
                <w:rFonts w:hint="eastAsia" w:ascii="宋体" w:hAnsi="宋体" w:cs="宋体"/>
                <w:sz w:val="24"/>
                <w:lang w:val="en-US" w:eastAsia="zh-CN"/>
              </w:rPr>
              <w:t>8</w:t>
            </w:r>
            <w:r>
              <w:rPr>
                <w:rFonts w:hint="eastAsia" w:ascii="宋体" w:hAnsi="宋体" w:cs="宋体"/>
                <w:sz w:val="24"/>
                <w:lang w:eastAsia="zh-CN"/>
              </w:rPr>
              <w:t>000</w:t>
            </w:r>
            <w:r>
              <w:rPr>
                <w:rFonts w:hint="eastAsia" w:ascii="宋体" w:hAnsi="宋体" w:cs="宋体"/>
                <w:sz w:val="24"/>
              </w:rPr>
              <w:t>.00元）（须足额缴纳）。</w:t>
            </w:r>
          </w:p>
          <w:p w14:paraId="0364DDBF">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color w:val="auto"/>
                <w:sz w:val="24"/>
                <w:highlight w:val="none"/>
              </w:rPr>
              <w:t>江西明法招标有限公司南昌红谷滩区分公司</w:t>
            </w:r>
            <w:r>
              <w:rPr>
                <w:rFonts w:hint="eastAsia" w:ascii="宋体" w:hAnsi="宋体" w:cs="宋体"/>
                <w:sz w:val="24"/>
              </w:rPr>
              <w:t>（到账时间为准）。</w:t>
            </w:r>
          </w:p>
          <w:p w14:paraId="364AB08A">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eastAsia="宋体" w:cs="宋体"/>
                <w:color w:val="000000"/>
                <w:sz w:val="24"/>
                <w:szCs w:val="24"/>
                <w:highlight w:val="none"/>
                <w:lang w:eastAsia="zh-CN"/>
              </w:rPr>
              <w:t>招商银行股份有限公司世茂支行</w:t>
            </w:r>
            <w:r>
              <w:rPr>
                <w:rFonts w:hint="eastAsia" w:ascii="宋体" w:hAnsi="宋体" w:cs="宋体"/>
                <w:sz w:val="24"/>
              </w:rPr>
              <w:t>；银行账号：</w:t>
            </w:r>
            <w:r>
              <w:rPr>
                <w:rFonts w:hint="eastAsia" w:ascii="宋体" w:hAnsi="宋体" w:cs="宋体"/>
                <w:sz w:val="24"/>
                <w:lang w:eastAsia="zh-CN"/>
              </w:rPr>
              <w:t>791910129210101</w:t>
            </w:r>
            <w:r>
              <w:rPr>
                <w:rFonts w:hint="eastAsia" w:ascii="宋体" w:hAnsi="宋体" w:cs="宋体"/>
                <w:sz w:val="24"/>
              </w:rPr>
              <w:t>），汇款需注明项目名称或项目编号“</w:t>
            </w:r>
            <w:r>
              <w:rPr>
                <w:rFonts w:hint="eastAsia" w:ascii="宋体" w:hAnsi="宋体" w:cs="宋体"/>
                <w:sz w:val="24"/>
                <w:lang w:eastAsia="zh-CN"/>
              </w:rPr>
              <w:t>JXMFF20250106</w:t>
            </w:r>
            <w:r>
              <w:rPr>
                <w:rFonts w:hint="eastAsia" w:ascii="宋体" w:hAnsi="宋体" w:cs="宋体"/>
                <w:sz w:val="24"/>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35619D9E">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cs="宋体"/>
                <w:sz w:val="24"/>
              </w:rPr>
              <w:t>6．所有提交的保函原件在评标结束后由采购代理机构留存，且不予退回。</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jxfmf2022@163.com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南昌市红谷滩城市投资集团有限公司网站（网址：http://www.hgtct.com/News.aspx?id=22）</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人民币肆仟叁佰柒拾陆元（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4376元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17175"/>
      <w:bookmarkStart w:id="4" w:name="_Toc147282124"/>
      <w:bookmarkStart w:id="5" w:name="_Toc377982317"/>
      <w:bookmarkStart w:id="6" w:name="_Toc324678925"/>
      <w:bookmarkStart w:id="7" w:name="_Toc31761"/>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江西明法招标有限公司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比选文件的答疑将以书面形式发布在南昌市红谷滩城市投资集团有限公司网站（网址：http://www.hgtct.com/News.aspx?id=22），比选文件的答疑作为比选文件的组成部分。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比选文件的修改将以书面形式发布在南昌市红谷滩城市投资集团有限公司网站（网址：http://www.hgtct.com/News.aspx?id=22），比选文件的修改作为比选文件的组成部分。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893112.32</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不得超出招标控制价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 xml:space="preserve"> 江西明法招标有限公司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w:t>
      </w:r>
      <w:bookmarkEnd w:id="35"/>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2"/>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2"/>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2"/>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2"/>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2"/>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2"/>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2F786C0D">
      <w:pPr>
        <w:pStyle w:val="7"/>
        <w:pageBreakBefore w:val="0"/>
        <w:kinsoku/>
        <w:overflowPunct/>
        <w:topLinePunct w:val="0"/>
        <w:bidi w:val="0"/>
        <w:rPr>
          <w:rFonts w:hint="eastAsia" w:ascii="宋体" w:hAnsi="宋体" w:eastAsia="宋体" w:cs="宋体"/>
          <w:b/>
          <w:bCs/>
          <w:color w:val="auto"/>
          <w:sz w:val="32"/>
          <w:szCs w:val="32"/>
          <w:highlight w:val="none"/>
        </w:rPr>
      </w:pPr>
    </w:p>
    <w:p w14:paraId="4BBE9A8D">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EF07B21">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207936">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A5A3D45">
      <w:pPr>
        <w:rPr>
          <w:rFonts w:hint="eastAsia" w:ascii="宋体" w:hAnsi="宋体" w:eastAsia="宋体" w:cs="宋体"/>
          <w:b/>
          <w:color w:val="auto"/>
          <w:sz w:val="32"/>
          <w:szCs w:val="32"/>
          <w:highlight w:val="none"/>
          <w:lang w:eastAsia="zh-CN"/>
        </w:rPr>
      </w:pPr>
      <w:bookmarkStart w:id="36"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w:t>
      </w:r>
      <w:r>
        <w:rPr>
          <w:rFonts w:hint="eastAsia" w:ascii="宋体" w:hAnsi="宋体" w:cs="宋体"/>
          <w:color w:val="auto"/>
          <w:kern w:val="2"/>
          <w:sz w:val="24"/>
          <w:szCs w:val="24"/>
          <w:highlight w:val="none"/>
          <w:lang w:val="en-US" w:eastAsia="zh-CN" w:bidi="ar-SA"/>
        </w:rPr>
        <w:t>辅材</w:t>
      </w:r>
      <w:r>
        <w:rPr>
          <w:rFonts w:hint="eastAsia" w:ascii="宋体" w:hAnsi="宋体" w:eastAsia="宋体" w:cs="宋体"/>
          <w:color w:val="auto"/>
          <w:kern w:val="2"/>
          <w:sz w:val="24"/>
          <w:szCs w:val="24"/>
          <w:highlight w:val="none"/>
          <w:lang w:val="en-US" w:eastAsia="zh-CN" w:bidi="ar-SA"/>
        </w:rPr>
        <w:t>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2"/>
        <w:numPr>
          <w:ilvl w:val="0"/>
          <w:numId w:val="0"/>
        </w:numPr>
        <w:rPr>
          <w:rFonts w:hint="eastAsia"/>
          <w:color w:val="auto"/>
          <w:highlight w:val="none"/>
          <w:lang w:val="en-US" w:eastAsia="zh-CN"/>
        </w:rPr>
      </w:pPr>
    </w:p>
    <w:p w14:paraId="2BF82A88">
      <w:pPr>
        <w:numPr>
          <w:ilvl w:val="0"/>
          <w:numId w:val="0"/>
        </w:numPr>
        <w:spacing w:line="360" w:lineRule="auto"/>
        <w:rPr>
          <w:rFonts w:hint="eastAsia" w:ascii="宋体" w:hAnsi="宋体" w:eastAsia="宋体" w:cs="宋体"/>
          <w:color w:val="auto"/>
          <w:sz w:val="32"/>
          <w:szCs w:val="32"/>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37"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38"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37"/>
      <w:r>
        <w:rPr>
          <w:rFonts w:hint="eastAsia" w:ascii="宋体" w:hAnsi="宋体" w:cs="宋体"/>
          <w:color w:val="auto"/>
          <w:sz w:val="44"/>
          <w:szCs w:val="44"/>
          <w:highlight w:val="none"/>
        </w:rPr>
        <w:t>格式</w:t>
      </w:r>
      <w:bookmarkEnd w:id="38"/>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5"/>
        <w:rPr>
          <w:rFonts w:hint="eastAsia" w:hAnsi="宋体" w:cs="宋体"/>
          <w:color w:val="auto"/>
          <w:highlight w:val="none"/>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39" w:name="_Toc377982361"/>
      <w:bookmarkStart w:id="40" w:name="_Toc324678969"/>
      <w:bookmarkStart w:id="41" w:name="_Toc182285110"/>
      <w:bookmarkStart w:id="42" w:name="_Toc178705054"/>
    </w:p>
    <w:p w14:paraId="5990DFDA">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39"/>
      <w:bookmarkEnd w:id="40"/>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1"/>
      <w:bookmarkEnd w:id="42"/>
      <w:bookmarkStart w:id="43" w:name="_Toc377982362"/>
      <w:bookmarkStart w:id="44" w:name="_Toc324678970"/>
    </w:p>
    <w:bookmarkEnd w:id="43"/>
    <w:p w14:paraId="43523EB4">
      <w:pPr>
        <w:jc w:val="center"/>
        <w:rPr>
          <w:rFonts w:hint="eastAsia" w:ascii="宋体" w:hAnsi="宋体" w:cs="宋体"/>
          <w:b/>
          <w:bCs/>
          <w:color w:val="auto"/>
          <w:sz w:val="36"/>
          <w:szCs w:val="36"/>
          <w:highlight w:val="none"/>
        </w:rPr>
      </w:pPr>
      <w:bookmarkStart w:id="45" w:name="_Toc377982363"/>
      <w:r>
        <w:rPr>
          <w:rFonts w:hint="eastAsia" w:ascii="宋体" w:hAnsi="宋体" w:cs="宋体"/>
          <w:b/>
          <w:bCs/>
          <w:color w:val="auto"/>
          <w:sz w:val="36"/>
          <w:szCs w:val="36"/>
          <w:highlight w:val="none"/>
        </w:rPr>
        <w:t>2、开标一览表</w:t>
      </w:r>
      <w:bookmarkEnd w:id="44"/>
      <w:bookmarkEnd w:id="45"/>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46" w:name="_Toc324678971"/>
      <w:bookmarkStart w:id="47" w:name="_Toc403422543"/>
      <w:bookmarkStart w:id="48"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5"/>
        <w:jc w:val="right"/>
        <w:rPr>
          <w:rFonts w:hint="eastAsia" w:hAnsi="宋体" w:cs="宋体"/>
          <w:color w:val="auto"/>
          <w:sz w:val="24"/>
          <w:szCs w:val="24"/>
          <w:highlight w:val="none"/>
        </w:rPr>
      </w:pPr>
    </w:p>
    <w:p w14:paraId="533214E2">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5"/>
        <w:jc w:val="right"/>
        <w:rPr>
          <w:rFonts w:hint="eastAsia" w:hAnsi="宋体" w:cs="宋体"/>
          <w:color w:val="auto"/>
          <w:sz w:val="24"/>
          <w:szCs w:val="24"/>
          <w:highlight w:val="none"/>
        </w:rPr>
      </w:pPr>
    </w:p>
    <w:p w14:paraId="6A5E12C2">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5"/>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9"/>
        <w:rPr>
          <w:rFonts w:hint="eastAsia" w:ascii="宋体" w:hAnsi="宋体" w:cs="宋体"/>
          <w:color w:val="auto"/>
          <w:highlight w:val="none"/>
        </w:rPr>
      </w:pPr>
    </w:p>
    <w:p w14:paraId="4AC36ACE">
      <w:pPr>
        <w:pStyle w:val="1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46"/>
      <w:bookmarkEnd w:id="47"/>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5"/>
        <w:jc w:val="right"/>
        <w:rPr>
          <w:rFonts w:hint="eastAsia" w:ascii="宋体" w:hAnsi="宋体" w:eastAsia="宋体" w:cs="宋体"/>
          <w:color w:val="auto"/>
          <w:highlight w:val="none"/>
        </w:rPr>
      </w:pPr>
    </w:p>
    <w:p w14:paraId="5510832D">
      <w:pPr>
        <w:pStyle w:val="15"/>
        <w:jc w:val="right"/>
        <w:rPr>
          <w:rFonts w:hint="eastAsia" w:ascii="宋体" w:hAnsi="宋体" w:eastAsia="宋体" w:cs="宋体"/>
          <w:color w:val="auto"/>
          <w:highlight w:val="none"/>
        </w:rPr>
      </w:pPr>
    </w:p>
    <w:p w14:paraId="34E10E34">
      <w:pPr>
        <w:pStyle w:val="15"/>
        <w:rPr>
          <w:rFonts w:hint="eastAsia" w:ascii="宋体" w:hAnsi="宋体" w:eastAsia="宋体" w:cs="宋体"/>
          <w:color w:val="auto"/>
          <w:highlight w:val="none"/>
        </w:rPr>
      </w:pPr>
    </w:p>
    <w:p w14:paraId="0A4A8811">
      <w:pPr>
        <w:pStyle w:val="15"/>
        <w:jc w:val="both"/>
        <w:rPr>
          <w:rFonts w:hint="eastAsia" w:ascii="宋体" w:hAnsi="宋体" w:eastAsia="宋体" w:cs="宋体"/>
          <w:color w:val="auto"/>
          <w:highlight w:val="none"/>
        </w:rPr>
      </w:pPr>
    </w:p>
    <w:p w14:paraId="28D25905">
      <w:pPr>
        <w:pStyle w:val="15"/>
        <w:jc w:val="right"/>
        <w:rPr>
          <w:rFonts w:hint="eastAsia" w:ascii="宋体" w:hAnsi="宋体" w:eastAsia="宋体" w:cs="宋体"/>
          <w:color w:val="auto"/>
          <w:highlight w:val="none"/>
        </w:rPr>
      </w:pPr>
    </w:p>
    <w:p w14:paraId="1366770C">
      <w:pPr>
        <w:pStyle w:val="15"/>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49"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5"/>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5"/>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5"/>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5"/>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5"/>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5"/>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5"/>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5"/>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5"/>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5"/>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5"/>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5"/>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5"/>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5"/>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5"/>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5"/>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5"/>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5"/>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5"/>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5"/>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5"/>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5"/>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0"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0"/>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5"/>
        <w:jc w:val="right"/>
        <w:rPr>
          <w:rFonts w:hint="eastAsia" w:hAnsi="宋体" w:cs="宋体"/>
          <w:color w:val="auto"/>
          <w:sz w:val="24"/>
          <w:szCs w:val="24"/>
          <w:highlight w:val="none"/>
        </w:rPr>
      </w:pPr>
    </w:p>
    <w:p w14:paraId="36CD31D9">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5"/>
        <w:jc w:val="right"/>
        <w:rPr>
          <w:rFonts w:hint="eastAsia" w:hAnsi="宋体" w:cs="宋体"/>
          <w:color w:val="auto"/>
          <w:sz w:val="24"/>
          <w:szCs w:val="24"/>
          <w:highlight w:val="none"/>
        </w:rPr>
      </w:pPr>
    </w:p>
    <w:p w14:paraId="2C22AF9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49"/>
    <w:p w14:paraId="68C34501">
      <w:pPr>
        <w:pStyle w:val="15"/>
        <w:rPr>
          <w:rFonts w:hint="eastAsia" w:hAnsi="宋体" w:cs="宋体"/>
          <w:color w:val="auto"/>
          <w:sz w:val="24"/>
          <w:szCs w:val="24"/>
          <w:highlight w:val="none"/>
          <w:u w:val="single"/>
        </w:rPr>
      </w:pPr>
      <w:bookmarkStart w:id="51" w:name="_Toc324678974"/>
    </w:p>
    <w:p w14:paraId="27EB663A">
      <w:pPr>
        <w:pStyle w:val="15"/>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1"/>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5"/>
        <w:snapToGrid w:val="0"/>
        <w:spacing w:line="440" w:lineRule="exact"/>
        <w:ind w:firstLine="440" w:firstLineChars="200"/>
        <w:jc w:val="left"/>
        <w:rPr>
          <w:rFonts w:hint="eastAsia" w:hAnsi="宋体" w:cs="宋体"/>
          <w:color w:val="auto"/>
          <w:sz w:val="22"/>
          <w:szCs w:val="22"/>
          <w:highlight w:val="none"/>
          <w:u w:val="single"/>
        </w:rPr>
      </w:pPr>
    </w:p>
    <w:p w14:paraId="065B9372">
      <w:pPr>
        <w:pStyle w:val="15"/>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5"/>
        <w:jc w:val="right"/>
        <w:rPr>
          <w:rFonts w:hint="eastAsia" w:hAnsi="宋体" w:cs="宋体"/>
          <w:color w:val="auto"/>
          <w:sz w:val="24"/>
          <w:szCs w:val="24"/>
          <w:highlight w:val="none"/>
        </w:rPr>
      </w:pPr>
    </w:p>
    <w:p w14:paraId="7CB5C5AF">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5"/>
        <w:jc w:val="right"/>
        <w:rPr>
          <w:rFonts w:hint="eastAsia" w:hAnsi="宋体" w:cs="宋体"/>
          <w:color w:val="auto"/>
          <w:sz w:val="24"/>
          <w:szCs w:val="24"/>
          <w:highlight w:val="none"/>
          <w:u w:val="single"/>
        </w:rPr>
      </w:pPr>
    </w:p>
    <w:p w14:paraId="23356D81">
      <w:pPr>
        <w:pStyle w:val="15"/>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5"/>
        <w:jc w:val="right"/>
        <w:rPr>
          <w:rFonts w:hint="eastAsia" w:hAnsi="宋体" w:cs="宋体"/>
          <w:color w:val="auto"/>
          <w:sz w:val="24"/>
          <w:szCs w:val="24"/>
          <w:highlight w:val="none"/>
        </w:rPr>
      </w:pPr>
    </w:p>
    <w:p w14:paraId="7AF30370">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2"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2"/>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3"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5"/>
        <w:jc w:val="right"/>
        <w:rPr>
          <w:rFonts w:hint="eastAsia" w:hAnsi="宋体" w:cs="宋体"/>
          <w:color w:val="auto"/>
          <w:sz w:val="24"/>
          <w:szCs w:val="24"/>
          <w:highlight w:val="none"/>
        </w:rPr>
      </w:pPr>
    </w:p>
    <w:p w14:paraId="2D86D524">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5"/>
        <w:jc w:val="right"/>
        <w:rPr>
          <w:rFonts w:hint="eastAsia" w:hAnsi="宋体" w:cs="宋体"/>
          <w:color w:val="auto"/>
          <w:sz w:val="24"/>
          <w:szCs w:val="24"/>
          <w:highlight w:val="none"/>
        </w:rPr>
      </w:pPr>
    </w:p>
    <w:p w14:paraId="5C75A88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9"/>
        <w:rPr>
          <w:rFonts w:hint="eastAsia" w:ascii="宋体" w:hAnsi="宋体" w:cs="宋体"/>
          <w:color w:val="auto"/>
          <w:highlight w:val="none"/>
        </w:rPr>
      </w:pPr>
    </w:p>
    <w:p w14:paraId="7933F110">
      <w:pPr>
        <w:pStyle w:val="1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3"/>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54" w:name="_Toc324678979"/>
      <w:r>
        <w:rPr>
          <w:rFonts w:hint="eastAsia" w:ascii="宋体" w:hAnsi="宋体" w:eastAsia="宋体" w:cs="宋体"/>
          <w:color w:val="auto"/>
          <w:sz w:val="22"/>
          <w:szCs w:val="22"/>
          <w:highlight w:val="none"/>
        </w:rPr>
        <w:t>1、具有独立承担民事责任的能力；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年度或202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3D766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0955C12">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9"/>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9"/>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9"/>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9"/>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9"/>
        <w:ind w:firstLine="640"/>
        <w:rPr>
          <w:rFonts w:hint="eastAsia" w:ascii="宋体" w:hAnsi="宋体" w:cs="宋体"/>
          <w:color w:val="auto"/>
          <w:sz w:val="24"/>
          <w:szCs w:val="24"/>
          <w:highlight w:val="none"/>
        </w:rPr>
      </w:pPr>
    </w:p>
    <w:p w14:paraId="4F1C1B9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9"/>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9"/>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9"/>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9"/>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9"/>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9"/>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9"/>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55" w:name="_Toc12395"/>
      <w:bookmarkStart w:id="56" w:name="_Toc99713455"/>
      <w:bookmarkStart w:id="57"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55"/>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56"/>
      <w:bookmarkEnd w:id="57"/>
    </w:p>
    <w:p w14:paraId="1EF010C1">
      <w:pPr>
        <w:pStyle w:val="78"/>
        <w:spacing w:line="360" w:lineRule="auto"/>
        <w:ind w:firstLine="482"/>
        <w:rPr>
          <w:rFonts w:hint="eastAsia" w:ascii="宋体" w:hAnsi="宋体" w:cs="宋体"/>
          <w:color w:val="auto"/>
          <w:sz w:val="24"/>
          <w:szCs w:val="24"/>
          <w:highlight w:val="none"/>
        </w:rPr>
      </w:pPr>
    </w:p>
    <w:p w14:paraId="623A1362">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9"/>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9"/>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753B46B3">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54"/>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80029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48"/>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383BF8F5">
      <w:pPr>
        <w:pStyle w:val="11"/>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1"/>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9F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909F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985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8985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57C0">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3957C0">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6D6">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F986D6">
                    <w:pPr>
                      <w:pStyle w:val="18"/>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9"/>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6C56D4"/>
    <w:rsid w:val="078A2E29"/>
    <w:rsid w:val="079E317F"/>
    <w:rsid w:val="07CA07CF"/>
    <w:rsid w:val="07DC63DC"/>
    <w:rsid w:val="081D3768"/>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F249F4"/>
    <w:rsid w:val="0DF708E4"/>
    <w:rsid w:val="0E0C3E24"/>
    <w:rsid w:val="0E5C3669"/>
    <w:rsid w:val="0E6869AA"/>
    <w:rsid w:val="0E6C0EED"/>
    <w:rsid w:val="0E8C4A31"/>
    <w:rsid w:val="0E9E6512"/>
    <w:rsid w:val="0EB2020F"/>
    <w:rsid w:val="0EB977F0"/>
    <w:rsid w:val="0ED34CF7"/>
    <w:rsid w:val="0EEC7BA6"/>
    <w:rsid w:val="0EFD4D2D"/>
    <w:rsid w:val="0F1F6CBB"/>
    <w:rsid w:val="0F6159A2"/>
    <w:rsid w:val="0FE61EC6"/>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A3862ED"/>
    <w:rsid w:val="1A8A6543"/>
    <w:rsid w:val="1A9759C4"/>
    <w:rsid w:val="1AA17AB6"/>
    <w:rsid w:val="1AC67B91"/>
    <w:rsid w:val="1AD50D1A"/>
    <w:rsid w:val="1AFD0A64"/>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FA0324"/>
    <w:rsid w:val="33861E21"/>
    <w:rsid w:val="338813BB"/>
    <w:rsid w:val="33C7324E"/>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8E2733"/>
    <w:rsid w:val="3EA92FC7"/>
    <w:rsid w:val="3EBA2645"/>
    <w:rsid w:val="3ECC05DE"/>
    <w:rsid w:val="3F024E9A"/>
    <w:rsid w:val="3F38781A"/>
    <w:rsid w:val="3F7A5F57"/>
    <w:rsid w:val="3FD9190E"/>
    <w:rsid w:val="40214084"/>
    <w:rsid w:val="40967D84"/>
    <w:rsid w:val="409A12D2"/>
    <w:rsid w:val="40F65292"/>
    <w:rsid w:val="40FD375C"/>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B51066C"/>
    <w:rsid w:val="4B647976"/>
    <w:rsid w:val="4B687CB4"/>
    <w:rsid w:val="4B911A94"/>
    <w:rsid w:val="4BF50A94"/>
    <w:rsid w:val="4C455F29"/>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6150F73"/>
    <w:rsid w:val="661E4002"/>
    <w:rsid w:val="663B3B08"/>
    <w:rsid w:val="664A412A"/>
    <w:rsid w:val="66B477F6"/>
    <w:rsid w:val="66C231EB"/>
    <w:rsid w:val="66D962DF"/>
    <w:rsid w:val="672410C5"/>
    <w:rsid w:val="673B1C5F"/>
    <w:rsid w:val="67A05FCC"/>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5221D1"/>
    <w:rsid w:val="6C601B62"/>
    <w:rsid w:val="6C92548F"/>
    <w:rsid w:val="6C955D99"/>
    <w:rsid w:val="6CAE1BE4"/>
    <w:rsid w:val="6CDB3535"/>
    <w:rsid w:val="6CFC3CA5"/>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37</Pages>
  <Words>11387</Words>
  <Characters>12064</Characters>
  <Lines>190</Lines>
  <Paragraphs>53</Paragraphs>
  <TotalTime>8</TotalTime>
  <ScaleCrop>false</ScaleCrop>
  <LinksUpToDate>false</LinksUpToDate>
  <CharactersWithSpaces>13623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月痕同学</cp:lastModifiedBy>
  <cp:lastPrinted>2022-08-18T00:53:00Z</cp:lastPrinted>
  <dcterms:modified xsi:type="dcterms:W3CDTF">2025-01-10T09:35:09Z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FD66080A31314CB0B1DED9A4EDB8AB5C_13</vt:lpwstr>
  </property>
  <property fmtid="{D5CDD505-2E9C-101B-9397-08002B2CF9AE}" pid="4" name="KSOTemplateDocerSaveRecord">
    <vt:lpwstr>eyJoZGlkIjoiMGRlZjExYTYyNjM5ZTdlMjU5OGVkZTc3NDgwZTlkZGEiLCJ1c2VySWQiOiI3MzM4NDkxIn0=</vt:lpwstr>
  </property>
</Properties>
</file>