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pageBreakBefore w:val="0"/>
        <w:kinsoku/>
        <w:overflowPunct/>
        <w:topLinePunct w:val="0"/>
        <w:bidi w:val="0"/>
        <w:spacing w:line="720" w:lineRule="auto"/>
        <w:ind w:left="2096" w:leftChars="284" w:hanging="1500" w:hangingChars="50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南昌市红谷滩区珠江路路面提升改造工程-劳务工程</w:t>
      </w:r>
    </w:p>
    <w:p w14:paraId="3442AF25">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JXMFF20250103</w:t>
      </w:r>
    </w:p>
    <w:p w14:paraId="2D11779D">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color w:val="auto"/>
          <w:sz w:val="30"/>
          <w:szCs w:val="30"/>
          <w:highlight w:val="none"/>
          <w:lang w:eastAsia="zh-CN"/>
        </w:rPr>
        <w:t xml:space="preserve"> 江西明法招标有限公司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33BB1191">
      <w:pPr>
        <w:pageBreakBefore w:val="0"/>
        <w:kinsoku/>
        <w:overflowPunct/>
        <w:topLinePunct w:val="0"/>
        <w:bidi w:val="0"/>
        <w:spacing w:line="480" w:lineRule="auto"/>
        <w:rPr>
          <w:rFonts w:hint="eastAsia" w:ascii="宋体" w:hAnsi="宋体" w:eastAsia="宋体" w:cs="宋体"/>
          <w:color w:val="auto"/>
          <w:sz w:val="32"/>
          <w:highlight w:val="none"/>
        </w:rPr>
      </w:pPr>
    </w:p>
    <w:p w14:paraId="59A6F547">
      <w:pPr>
        <w:pStyle w:val="46"/>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一</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59EFD5A6">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3149D5E6">
      <w:pPr>
        <w:pStyle w:val="46"/>
        <w:pageBreakBefore w:val="0"/>
        <w:kinsoku/>
        <w:overflowPunct/>
        <w:topLinePunct w:val="0"/>
        <w:bidi w:val="0"/>
        <w:rPr>
          <w:rFonts w:hint="eastAsia" w:ascii="宋体" w:hAnsi="宋体" w:eastAsia="宋体" w:cs="宋体"/>
          <w:color w:val="auto"/>
          <w:highlight w:val="none"/>
        </w:rPr>
      </w:pPr>
    </w:p>
    <w:p w14:paraId="5AC76B18">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E7F6A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0D1CC807">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51D34DCD">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312F3A1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EAA11D">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14:paraId="6DA3C67A">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2ECF4644">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609EF1E8">
      <w:pPr>
        <w:pStyle w:val="46"/>
        <w:pageBreakBefore w:val="0"/>
        <w:kinsoku/>
        <w:overflowPunct/>
        <w:topLinePunct w:val="0"/>
        <w:bidi w:val="0"/>
        <w:rPr>
          <w:rFonts w:hint="eastAsia" w:ascii="宋体" w:hAnsi="宋体" w:eastAsia="宋体" w:cs="宋体"/>
          <w:color w:val="auto"/>
          <w:szCs w:val="28"/>
          <w:highlight w:val="none"/>
        </w:rPr>
      </w:pPr>
    </w:p>
    <w:p w14:paraId="22FEE8FD">
      <w:pPr>
        <w:pStyle w:val="46"/>
        <w:pageBreakBefore w:val="0"/>
        <w:kinsoku/>
        <w:overflowPunct/>
        <w:topLinePunct w:val="0"/>
        <w:bidi w:val="0"/>
        <w:rPr>
          <w:rFonts w:hint="eastAsia" w:ascii="宋体" w:hAnsi="宋体" w:eastAsia="宋体" w:cs="宋体"/>
          <w:color w:val="auto"/>
          <w:szCs w:val="28"/>
          <w:highlight w:val="none"/>
        </w:rPr>
      </w:pPr>
    </w:p>
    <w:p w14:paraId="11B4A5C4">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江西明法招标有限公司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南昌市红谷滩区珠江路路面提升改造工程-劳务工程</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JXMFF20250103</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JXMFF20250103</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南昌市红谷滩区珠江路路面提升改造工程-劳务工程</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558818.69</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2103D9B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5F52143E">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3.施工劳务企业备案；</w:t>
      </w:r>
    </w:p>
    <w:p w14:paraId="588FD739">
      <w:pPr>
        <w:pStyle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4.外埠来赣单位应在江西省“住建云信息登记系统”上办理好有效的企业信息登记；</w:t>
      </w:r>
    </w:p>
    <w:p w14:paraId="67EEDDC9">
      <w:pPr>
        <w:pStyle w:val="2"/>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5.提供法定代表人授权委托书（或法定代表人证明资料）原件及被授权人（或法定代表人）身份证复印件；提供委托代理人在该单位标前三个月内任意一个月的社保凭证；</w:t>
      </w:r>
    </w:p>
    <w:p w14:paraId="44B0980E">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w:t>
      </w:r>
    </w:p>
    <w:p w14:paraId="0702BE08">
      <w:pPr>
        <w:pStyle w:val="2"/>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4F976274">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w:t>
      </w:r>
      <w:r>
        <w:rPr>
          <w:rFonts w:hint="eastAsia" w:ascii="宋体" w:hAnsi="宋体" w:cs="宋体"/>
          <w:color w:val="auto"/>
          <w:sz w:val="24"/>
          <w:highlight w:val="none"/>
          <w:lang w:eastAsia="zh-CN"/>
        </w:rPr>
        <w:t>http://www.hgtct.com/Index.aspx</w:t>
      </w:r>
      <w:r>
        <w:rPr>
          <w:rFonts w:hint="eastAsia" w:ascii="宋体" w:hAnsi="宋体" w:eastAsia="宋体" w:cs="宋体"/>
          <w:color w:val="auto"/>
          <w:sz w:val="24"/>
          <w:highlight w:val="none"/>
        </w:rPr>
        <w:t>）下载比选文件。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南昌市红力建设工程管理有限公司</w:t>
      </w:r>
      <w:r>
        <w:rPr>
          <w:rFonts w:hint="eastAsia" w:ascii="宋体" w:hAnsi="宋体" w:cs="宋体"/>
          <w:color w:val="auto"/>
          <w:kern w:val="0"/>
          <w:sz w:val="24"/>
          <w:highlight w:val="none"/>
          <w:lang w:eastAsia="zh-CN"/>
        </w:rPr>
        <w:t>会议室（</w:t>
      </w:r>
      <w:r>
        <w:rPr>
          <w:rFonts w:hint="eastAsia" w:ascii="宋体" w:hAnsi="宋体" w:eastAsia="宋体" w:cs="宋体"/>
          <w:color w:val="auto"/>
          <w:kern w:val="0"/>
          <w:sz w:val="24"/>
          <w:highlight w:val="none"/>
          <w:lang w:eastAsia="zh-CN"/>
        </w:rPr>
        <w:t>南昌市红谷滩区龙兴大街与九龙大道交叉路口西侧(安丰花园东南侧约50米)</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w:t>
      </w:r>
      <w:bookmarkStart w:id="58" w:name="_GoBack"/>
      <w:bookmarkEnd w:id="58"/>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江西明法招标有限公司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江西省南昌市南昌县小蓝经济技术开发区富山大道528号</w:t>
      </w:r>
    </w:p>
    <w:p w14:paraId="7A8C5A88">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15970604995</w:t>
      </w:r>
    </w:p>
    <w:p w14:paraId="2800654E">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南昌市红谷滩区珠江路路面提升改造工程-劳务工程</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JXMFF20250103</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eastAsia="zh-CN"/>
              </w:rPr>
              <w:t>程</w:t>
            </w:r>
            <w:r>
              <w:rPr>
                <w:rFonts w:hint="eastAsia" w:ascii="宋体" w:hAnsi="宋体" w:cs="宋体"/>
                <w:sz w:val="24"/>
                <w:szCs w:val="24"/>
                <w:highlight w:val="none"/>
                <w:lang w:val="en-US" w:eastAsia="zh-CN"/>
              </w:rPr>
              <w:t>女士</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江西明法招标有限公司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江西省南昌市南昌县小蓝经济技术开发区富山大道528号</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15970604995</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陆仟</w:t>
            </w:r>
            <w:r>
              <w:rPr>
                <w:rFonts w:hint="eastAsia" w:ascii="宋体" w:hAnsi="宋体" w:cs="宋体"/>
                <w:sz w:val="24"/>
              </w:rPr>
              <w:t>元整（</w:t>
            </w:r>
            <w:r>
              <w:rPr>
                <w:rFonts w:hint="default" w:ascii="Arial" w:hAnsi="Arial" w:cs="Arial"/>
                <w:sz w:val="24"/>
              </w:rPr>
              <w:t>¥</w:t>
            </w:r>
            <w:r>
              <w:rPr>
                <w:rFonts w:hint="eastAsia" w:ascii="宋体" w:hAnsi="宋体" w:cs="宋体"/>
                <w:sz w:val="24"/>
                <w:lang w:val="en-US" w:eastAsia="zh-CN"/>
              </w:rPr>
              <w:t>6</w:t>
            </w:r>
            <w:r>
              <w:rPr>
                <w:rFonts w:hint="eastAsia" w:ascii="宋体" w:hAnsi="宋体" w:cs="宋体"/>
                <w:sz w:val="24"/>
                <w:lang w:eastAsia="zh-CN"/>
              </w:rPr>
              <w:t>000</w:t>
            </w:r>
            <w:r>
              <w:rPr>
                <w:rFonts w:hint="eastAsia" w:ascii="宋体" w:hAnsi="宋体" w:cs="宋体"/>
                <w:sz w:val="24"/>
              </w:rPr>
              <w:t>.00元）（须足额缴纳）。</w:t>
            </w:r>
          </w:p>
          <w:p w14:paraId="0364DDBF">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color w:val="auto"/>
                <w:sz w:val="24"/>
                <w:highlight w:val="none"/>
              </w:rPr>
              <w:t>江西明法招标有限公司南昌红谷滩区分公司</w:t>
            </w:r>
            <w:r>
              <w:rPr>
                <w:rFonts w:hint="eastAsia" w:ascii="宋体" w:hAnsi="宋体" w:cs="宋体"/>
                <w:sz w:val="24"/>
              </w:rPr>
              <w:t>（到账时间为准）。</w:t>
            </w:r>
          </w:p>
          <w:p w14:paraId="364AB08A">
            <w:pPr>
              <w:snapToGrid w:val="0"/>
              <w:spacing w:line="400" w:lineRule="exact"/>
              <w:rPr>
                <w:rFonts w:hint="eastAsia" w:ascii="宋体" w:hAnsi="宋体" w:cs="宋体"/>
                <w:sz w:val="24"/>
              </w:rPr>
            </w:pPr>
            <w:r>
              <w:rPr>
                <w:rFonts w:hint="eastAsia" w:ascii="宋体" w:hAnsi="宋体" w:cs="宋体"/>
                <w:sz w:val="24"/>
              </w:rPr>
              <w:t>注：参选保证金仅接受转账、支票、汇票、本票或者金融机构、担保机构出具的保函、保险公司出具的保证保险等非现金形式缴纳。</w:t>
            </w:r>
          </w:p>
          <w:p w14:paraId="2BE09D51">
            <w:pPr>
              <w:snapToGrid w:val="0"/>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eastAsia="宋体" w:cs="宋体"/>
                <w:color w:val="000000"/>
                <w:sz w:val="24"/>
                <w:szCs w:val="24"/>
                <w:highlight w:val="none"/>
                <w:lang w:eastAsia="zh-CN"/>
              </w:rPr>
              <w:t>招商银行股份有限公司世茂支行</w:t>
            </w:r>
            <w:r>
              <w:rPr>
                <w:rFonts w:hint="eastAsia" w:ascii="宋体" w:hAnsi="宋体" w:cs="宋体"/>
                <w:sz w:val="24"/>
              </w:rPr>
              <w:t>；银行账号：</w:t>
            </w:r>
            <w:r>
              <w:rPr>
                <w:rFonts w:hint="eastAsia" w:ascii="宋体" w:hAnsi="宋体" w:cs="宋体"/>
                <w:sz w:val="24"/>
                <w:lang w:eastAsia="zh-CN"/>
              </w:rPr>
              <w:t>791910129210101</w:t>
            </w:r>
            <w:r>
              <w:rPr>
                <w:rFonts w:hint="eastAsia" w:ascii="宋体" w:hAnsi="宋体" w:cs="宋体"/>
                <w:sz w:val="24"/>
              </w:rPr>
              <w:t>），汇款需注明项目名称或项目编号“</w:t>
            </w:r>
            <w:r>
              <w:rPr>
                <w:rFonts w:hint="eastAsia" w:ascii="宋体" w:hAnsi="宋体" w:cs="宋体"/>
                <w:sz w:val="24"/>
                <w:lang w:eastAsia="zh-CN"/>
              </w:rPr>
              <w:t>JXMFF20250103</w:t>
            </w:r>
            <w:r>
              <w:rPr>
                <w:rFonts w:hint="eastAsia" w:ascii="宋体" w:hAnsi="宋体" w:cs="宋体"/>
                <w:sz w:val="24"/>
              </w:rPr>
              <w:t>”保证金，参选保证金需从参选人基本开户行转出。</w:t>
            </w:r>
          </w:p>
          <w:p w14:paraId="48012702">
            <w:pPr>
              <w:widowControl/>
              <w:tabs>
                <w:tab w:val="left" w:pos="0"/>
              </w:tabs>
              <w:snapToGrid w:val="0"/>
              <w:spacing w:line="400" w:lineRule="exact"/>
              <w:jc w:val="left"/>
              <w:rPr>
                <w:rFonts w:hint="eastAsia" w:ascii="宋体" w:hAnsi="宋体" w:cs="宋体"/>
                <w:sz w:val="24"/>
              </w:rPr>
            </w:pPr>
            <w:r>
              <w:rPr>
                <w:rFonts w:hint="eastAsia" w:ascii="宋体" w:hAnsi="宋体" w:cs="宋体"/>
                <w:sz w:val="24"/>
              </w:rPr>
              <w:t>参选人未按照要求提交参选保证金的，参选无效；参选保证金应在参选有效期内保持有效。</w:t>
            </w:r>
          </w:p>
          <w:p w14:paraId="33A142A2">
            <w:pPr>
              <w:widowControl/>
              <w:snapToGrid w:val="0"/>
              <w:spacing w:line="400" w:lineRule="exact"/>
              <w:jc w:val="left"/>
              <w:rPr>
                <w:rFonts w:hint="eastAsia" w:ascii="宋体" w:hAnsi="宋体" w:cs="宋体"/>
                <w:sz w:val="24"/>
              </w:rPr>
            </w:pPr>
            <w:r>
              <w:rPr>
                <w:rFonts w:hint="eastAsia" w:ascii="宋体" w:hAnsi="宋体" w:cs="宋体"/>
                <w:sz w:val="24"/>
              </w:rPr>
              <w:t>1．采取银行电汇、转账、网上银行支付的参选保证金；参选文件中提供参选人盖章的保证金凭证原件扫描件或截图。</w:t>
            </w:r>
          </w:p>
          <w:p w14:paraId="03D4709D">
            <w:pPr>
              <w:widowControl/>
              <w:snapToGrid w:val="0"/>
              <w:spacing w:line="400" w:lineRule="exact"/>
              <w:jc w:val="left"/>
              <w:rPr>
                <w:rFonts w:hint="eastAsia" w:ascii="宋体" w:hAnsi="宋体" w:cs="宋体"/>
                <w:sz w:val="24"/>
              </w:rPr>
            </w:pPr>
            <w:r>
              <w:rPr>
                <w:rFonts w:hint="eastAsia" w:ascii="宋体" w:hAnsi="宋体" w:cs="宋体"/>
                <w:sz w:val="24"/>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25468404">
            <w:pPr>
              <w:widowControl/>
              <w:snapToGrid w:val="0"/>
              <w:spacing w:line="400" w:lineRule="exact"/>
              <w:jc w:val="left"/>
              <w:rPr>
                <w:rFonts w:hint="eastAsia" w:ascii="宋体" w:hAnsi="宋体" w:cs="宋体"/>
                <w:sz w:val="24"/>
              </w:rPr>
            </w:pPr>
            <w:r>
              <w:rPr>
                <w:rFonts w:hint="eastAsia" w:ascii="宋体" w:hAnsi="宋体" w:cs="宋体"/>
                <w:sz w:val="24"/>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5308EA56">
            <w:pPr>
              <w:widowControl/>
              <w:snapToGrid w:val="0"/>
              <w:spacing w:line="400" w:lineRule="exact"/>
              <w:jc w:val="left"/>
              <w:rPr>
                <w:rFonts w:hint="eastAsia" w:ascii="宋体" w:hAnsi="宋体" w:cs="宋体"/>
                <w:sz w:val="24"/>
              </w:rPr>
            </w:pPr>
            <w:r>
              <w:rPr>
                <w:rFonts w:hint="eastAsia" w:ascii="宋体" w:hAnsi="宋体" w:cs="宋体"/>
                <w:sz w:val="24"/>
              </w:rPr>
              <w:t>4．采用其他形式缴纳保证金的，需提供符合国家规定的相应凭证。</w:t>
            </w:r>
          </w:p>
          <w:p w14:paraId="35619D9E">
            <w:pPr>
              <w:widowControl/>
              <w:snapToGrid w:val="0"/>
              <w:spacing w:line="400" w:lineRule="exact"/>
              <w:jc w:val="left"/>
              <w:rPr>
                <w:rFonts w:hint="eastAsia" w:ascii="宋体" w:hAnsi="宋体" w:cs="宋体"/>
                <w:sz w:val="24"/>
              </w:rPr>
            </w:pPr>
            <w:r>
              <w:rPr>
                <w:rFonts w:hint="eastAsia" w:ascii="宋体" w:hAnsi="宋体" w:cs="宋体"/>
                <w:sz w:val="24"/>
              </w:rPr>
              <w:t>5.采用银行、保证保险的电子保单的形式需通过银行、保险公司官方网站（无需授权）验证查询；未提供参选保证金凭证、或提供的保证金凭证及资料不满足上述要求的，视为未缴纳参选保证金。</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cs="宋体"/>
                <w:sz w:val="24"/>
              </w:rPr>
              <w:t>6．所有提交的保函原件在评标结束后由采购代理机构留存，且不予退回。</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jxfmf2022@163.com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w:t>
            </w:r>
            <w:r>
              <w:rPr>
                <w:rFonts w:hint="eastAsia" w:ascii="宋体" w:hAnsi="宋体" w:cs="宋体"/>
                <w:color w:val="auto"/>
                <w:sz w:val="24"/>
                <w:highlight w:val="none"/>
                <w:lang w:eastAsia="zh-CN"/>
              </w:rPr>
              <w:t>http://www.hgtct.com/Index.aspx</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人民币贰仟柒佰叁拾捌元（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2738元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31761"/>
      <w:bookmarkStart w:id="4" w:name="_Toc377982317"/>
      <w:bookmarkStart w:id="5" w:name="_Toc147282124"/>
      <w:bookmarkStart w:id="6" w:name="_Toc324678925"/>
      <w:bookmarkStart w:id="7" w:name="_Toc17175"/>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江西明法招标有限公司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w:t>
      </w:r>
      <w:r>
        <w:rPr>
          <w:rFonts w:hint="eastAsia" w:ascii="宋体" w:hAnsi="宋体" w:cs="宋体"/>
          <w:color w:val="auto"/>
          <w:sz w:val="24"/>
          <w:highlight w:val="none"/>
          <w:lang w:eastAsia="zh-CN"/>
        </w:rPr>
        <w:t>http://www.hgtct.com/Index.aspx</w:t>
      </w:r>
      <w:r>
        <w:rPr>
          <w:rFonts w:hint="eastAsia" w:ascii="宋体" w:hAnsi="宋体" w:eastAsia="宋体" w:cs="宋体"/>
          <w:color w:val="auto"/>
          <w:sz w:val="24"/>
          <w:highlight w:val="none"/>
        </w:rPr>
        <w:t>），比选文件的答疑作为比选文件的组成部分。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w:t>
      </w:r>
      <w:r>
        <w:rPr>
          <w:rFonts w:hint="eastAsia" w:ascii="宋体" w:hAnsi="宋体" w:cs="宋体"/>
          <w:color w:val="auto"/>
          <w:sz w:val="24"/>
          <w:highlight w:val="none"/>
          <w:lang w:eastAsia="zh-CN"/>
        </w:rPr>
        <w:t>http://www.hgtct.com/Index.aspx</w:t>
      </w:r>
      <w:r>
        <w:rPr>
          <w:rFonts w:hint="eastAsia" w:ascii="宋体" w:hAnsi="宋体" w:eastAsia="宋体" w:cs="宋体"/>
          <w:color w:val="auto"/>
          <w:sz w:val="24"/>
          <w:highlight w:val="none"/>
        </w:rPr>
        <w:t>），比选文件的修改作为比选文件的组成部分。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558818.69</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不得超出招标控制价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w:t>
      </w:r>
      <w:r>
        <w:rPr>
          <w:rFonts w:hint="eastAsia" w:ascii="宋体" w:hAnsi="宋体" w:cs="宋体"/>
          <w:color w:val="auto"/>
          <w:sz w:val="24"/>
          <w:highlight w:val="none"/>
          <w:lang w:eastAsia="zh-CN"/>
        </w:rPr>
        <w:t>http://www.hgtct.com/Index.aspx</w:t>
      </w:r>
      <w:r>
        <w:rPr>
          <w:rFonts w:hint="eastAsia" w:ascii="宋体" w:hAnsi="宋体" w:eastAsia="宋体" w:cs="宋体"/>
          <w:color w:val="auto"/>
          <w:sz w:val="24"/>
          <w:highlight w:val="none"/>
        </w:rPr>
        <w:t>）公示中选候选人，公示期为1日。参选人对评审结果有异议的，应当在公示期间以书面形式（法定代表人或授权代理人签字并加盖单位公章）提出。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 xml:space="preserve"> 江西明法招标有限公司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15970604995</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3"/>
    <w:bookmarkEnd w:id="4"/>
    <w:bookmarkEnd w:id="5"/>
    <w:bookmarkEnd w:id="6"/>
    <w:bookmarkEnd w:id="7"/>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w:t>
      </w:r>
      <w:bookmarkEnd w:id="35"/>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2"/>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2"/>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2"/>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2"/>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2"/>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2"/>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2F786C0D">
      <w:pPr>
        <w:pStyle w:val="7"/>
        <w:pageBreakBefore w:val="0"/>
        <w:kinsoku/>
        <w:overflowPunct/>
        <w:topLinePunct w:val="0"/>
        <w:bidi w:val="0"/>
        <w:rPr>
          <w:rFonts w:hint="eastAsia" w:ascii="宋体" w:hAnsi="宋体" w:eastAsia="宋体" w:cs="宋体"/>
          <w:b/>
          <w:bCs/>
          <w:color w:val="auto"/>
          <w:sz w:val="32"/>
          <w:szCs w:val="32"/>
          <w:highlight w:val="none"/>
        </w:rPr>
      </w:pPr>
    </w:p>
    <w:p w14:paraId="4BBE9A8D">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EF07B21">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1207936">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A5A3D45">
      <w:pPr>
        <w:rPr>
          <w:rFonts w:hint="eastAsia" w:ascii="宋体" w:hAnsi="宋体" w:eastAsia="宋体" w:cs="宋体"/>
          <w:b/>
          <w:color w:val="auto"/>
          <w:sz w:val="32"/>
          <w:szCs w:val="32"/>
          <w:highlight w:val="none"/>
          <w:lang w:eastAsia="zh-CN"/>
        </w:rPr>
      </w:pPr>
      <w:bookmarkStart w:id="36"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10、合同履行期间因市场物价波动影响合同价款，中标人采购的主要材料单价涨（跌）幅超过基准价格±5％时</w:t>
      </w:r>
      <w:r>
        <w:rPr>
          <w:rFonts w:hint="eastAsia" w:ascii="宋体" w:hAnsi="宋体" w:cs="宋体"/>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或建设单位对本项目的结算审计价超审计预算价±5％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2"/>
        <w:numPr>
          <w:ilvl w:val="0"/>
          <w:numId w:val="0"/>
        </w:numPr>
        <w:rPr>
          <w:rFonts w:hint="eastAsia"/>
          <w:color w:val="auto"/>
          <w:highlight w:val="none"/>
          <w:lang w:val="en-US" w:eastAsia="zh-CN"/>
        </w:rPr>
      </w:pPr>
    </w:p>
    <w:p w14:paraId="2BF82A88">
      <w:pPr>
        <w:numPr>
          <w:ilvl w:val="0"/>
          <w:numId w:val="0"/>
        </w:numPr>
        <w:spacing w:line="360" w:lineRule="auto"/>
        <w:rPr>
          <w:rFonts w:hint="eastAsia" w:ascii="宋体" w:hAnsi="宋体" w:eastAsia="宋体" w:cs="宋体"/>
          <w:color w:val="auto"/>
          <w:sz w:val="32"/>
          <w:szCs w:val="32"/>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p>
    <w:p w14:paraId="5FC3A6B5">
      <w:pPr>
        <w:snapToGrid w:val="0"/>
        <w:spacing w:line="360" w:lineRule="auto"/>
        <w:jc w:val="center"/>
        <w:rPr>
          <w:rFonts w:hint="eastAsia" w:ascii="宋体" w:hAnsi="宋体" w:cs="宋体"/>
          <w:color w:val="auto"/>
          <w:sz w:val="24"/>
          <w:highlight w:val="none"/>
        </w:rPr>
      </w:pPr>
      <w:bookmarkStart w:id="37"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38"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37"/>
      <w:r>
        <w:rPr>
          <w:rFonts w:hint="eastAsia" w:ascii="宋体" w:hAnsi="宋体" w:cs="宋体"/>
          <w:color w:val="auto"/>
          <w:sz w:val="44"/>
          <w:szCs w:val="44"/>
          <w:highlight w:val="none"/>
        </w:rPr>
        <w:t>格式</w:t>
      </w:r>
      <w:bookmarkEnd w:id="38"/>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5"/>
        <w:rPr>
          <w:rFonts w:hint="eastAsia" w:hAnsi="宋体" w:cs="宋体"/>
          <w:color w:val="auto"/>
          <w:highlight w:val="none"/>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39" w:name="_Toc324678969"/>
      <w:bookmarkStart w:id="40" w:name="_Toc377982361"/>
      <w:bookmarkStart w:id="41" w:name="_Toc182285110"/>
      <w:bookmarkStart w:id="42" w:name="_Toc178705054"/>
    </w:p>
    <w:p w14:paraId="31E892B2">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39"/>
      <w:bookmarkEnd w:id="40"/>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1"/>
      <w:bookmarkEnd w:id="42"/>
      <w:bookmarkStart w:id="43" w:name="_Toc377982362"/>
      <w:bookmarkStart w:id="44" w:name="_Toc324678970"/>
    </w:p>
    <w:bookmarkEnd w:id="43"/>
    <w:p w14:paraId="43523EB4">
      <w:pPr>
        <w:jc w:val="center"/>
        <w:rPr>
          <w:rFonts w:hint="eastAsia" w:ascii="宋体" w:hAnsi="宋体" w:cs="宋体"/>
          <w:b/>
          <w:bCs/>
          <w:color w:val="auto"/>
          <w:sz w:val="36"/>
          <w:szCs w:val="36"/>
          <w:highlight w:val="none"/>
        </w:rPr>
      </w:pPr>
      <w:bookmarkStart w:id="45" w:name="_Toc377982363"/>
      <w:r>
        <w:rPr>
          <w:rFonts w:hint="eastAsia" w:ascii="宋体" w:hAnsi="宋体" w:cs="宋体"/>
          <w:b/>
          <w:bCs/>
          <w:color w:val="auto"/>
          <w:sz w:val="36"/>
          <w:szCs w:val="36"/>
          <w:highlight w:val="none"/>
        </w:rPr>
        <w:t>2、开标一览表</w:t>
      </w:r>
      <w:bookmarkEnd w:id="44"/>
      <w:bookmarkEnd w:id="45"/>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46" w:name="_Toc403422543"/>
      <w:bookmarkStart w:id="47" w:name="_Toc324678971"/>
      <w:bookmarkStart w:id="48"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5"/>
        <w:jc w:val="right"/>
        <w:rPr>
          <w:rFonts w:hint="eastAsia" w:hAnsi="宋体" w:cs="宋体"/>
          <w:color w:val="auto"/>
          <w:sz w:val="24"/>
          <w:szCs w:val="24"/>
          <w:highlight w:val="none"/>
        </w:rPr>
      </w:pPr>
    </w:p>
    <w:p w14:paraId="533214E2">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5"/>
        <w:jc w:val="right"/>
        <w:rPr>
          <w:rFonts w:hint="eastAsia" w:hAnsi="宋体" w:cs="宋体"/>
          <w:color w:val="auto"/>
          <w:sz w:val="24"/>
          <w:szCs w:val="24"/>
          <w:highlight w:val="none"/>
        </w:rPr>
      </w:pPr>
    </w:p>
    <w:p w14:paraId="6A5E12C2">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5"/>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9"/>
        <w:rPr>
          <w:rFonts w:hint="eastAsia" w:ascii="宋体" w:hAnsi="宋体" w:cs="宋体"/>
          <w:color w:val="auto"/>
          <w:highlight w:val="none"/>
        </w:rPr>
      </w:pPr>
    </w:p>
    <w:p w14:paraId="4AC36ACE">
      <w:pPr>
        <w:pStyle w:val="1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46"/>
      <w:bookmarkEnd w:id="47"/>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5"/>
        <w:jc w:val="right"/>
        <w:rPr>
          <w:rFonts w:hint="eastAsia" w:ascii="宋体" w:hAnsi="宋体" w:eastAsia="宋体" w:cs="宋体"/>
          <w:color w:val="auto"/>
          <w:highlight w:val="none"/>
        </w:rPr>
      </w:pPr>
    </w:p>
    <w:p w14:paraId="5510832D">
      <w:pPr>
        <w:pStyle w:val="15"/>
        <w:jc w:val="right"/>
        <w:rPr>
          <w:rFonts w:hint="eastAsia" w:ascii="宋体" w:hAnsi="宋体" w:eastAsia="宋体" w:cs="宋体"/>
          <w:color w:val="auto"/>
          <w:highlight w:val="none"/>
        </w:rPr>
      </w:pPr>
    </w:p>
    <w:p w14:paraId="34E10E34">
      <w:pPr>
        <w:pStyle w:val="15"/>
        <w:rPr>
          <w:rFonts w:hint="eastAsia" w:ascii="宋体" w:hAnsi="宋体" w:eastAsia="宋体" w:cs="宋体"/>
          <w:color w:val="auto"/>
          <w:highlight w:val="none"/>
        </w:rPr>
      </w:pPr>
    </w:p>
    <w:p w14:paraId="0A4A8811">
      <w:pPr>
        <w:pStyle w:val="15"/>
        <w:jc w:val="both"/>
        <w:rPr>
          <w:rFonts w:hint="eastAsia" w:ascii="宋体" w:hAnsi="宋体" w:eastAsia="宋体" w:cs="宋体"/>
          <w:color w:val="auto"/>
          <w:highlight w:val="none"/>
        </w:rPr>
      </w:pPr>
    </w:p>
    <w:p w14:paraId="28D25905">
      <w:pPr>
        <w:pStyle w:val="15"/>
        <w:jc w:val="right"/>
        <w:rPr>
          <w:rFonts w:hint="eastAsia" w:ascii="宋体" w:hAnsi="宋体" w:eastAsia="宋体" w:cs="宋体"/>
          <w:color w:val="auto"/>
          <w:highlight w:val="none"/>
        </w:rPr>
      </w:pPr>
    </w:p>
    <w:p w14:paraId="1366770C">
      <w:pPr>
        <w:pStyle w:val="15"/>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49"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5"/>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5"/>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5"/>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5"/>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5"/>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5"/>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5"/>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5"/>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5"/>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5"/>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5"/>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5"/>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5"/>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5"/>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5"/>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5"/>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5"/>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5"/>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5"/>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5"/>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5"/>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5"/>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0"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0"/>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5"/>
        <w:jc w:val="right"/>
        <w:rPr>
          <w:rFonts w:hint="eastAsia" w:hAnsi="宋体" w:cs="宋体"/>
          <w:color w:val="auto"/>
          <w:sz w:val="24"/>
          <w:szCs w:val="24"/>
          <w:highlight w:val="none"/>
        </w:rPr>
      </w:pPr>
    </w:p>
    <w:p w14:paraId="36CD31D9">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5"/>
        <w:jc w:val="right"/>
        <w:rPr>
          <w:rFonts w:hint="eastAsia" w:hAnsi="宋体" w:cs="宋体"/>
          <w:color w:val="auto"/>
          <w:sz w:val="24"/>
          <w:szCs w:val="24"/>
          <w:highlight w:val="none"/>
        </w:rPr>
      </w:pPr>
    </w:p>
    <w:p w14:paraId="2C22AF9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49"/>
    <w:p w14:paraId="68C34501">
      <w:pPr>
        <w:pStyle w:val="15"/>
        <w:rPr>
          <w:rFonts w:hint="eastAsia" w:hAnsi="宋体" w:cs="宋体"/>
          <w:color w:val="auto"/>
          <w:sz w:val="24"/>
          <w:szCs w:val="24"/>
          <w:highlight w:val="none"/>
          <w:u w:val="single"/>
        </w:rPr>
      </w:pPr>
      <w:bookmarkStart w:id="51" w:name="_Toc324678974"/>
    </w:p>
    <w:p w14:paraId="27EB663A">
      <w:pPr>
        <w:pStyle w:val="15"/>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1"/>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5"/>
        <w:snapToGrid w:val="0"/>
        <w:spacing w:line="440" w:lineRule="exact"/>
        <w:ind w:firstLine="440" w:firstLineChars="200"/>
        <w:jc w:val="left"/>
        <w:rPr>
          <w:rFonts w:hint="eastAsia" w:hAnsi="宋体" w:cs="宋体"/>
          <w:color w:val="auto"/>
          <w:sz w:val="22"/>
          <w:szCs w:val="22"/>
          <w:highlight w:val="none"/>
          <w:u w:val="single"/>
        </w:rPr>
      </w:pPr>
    </w:p>
    <w:p w14:paraId="065B9372">
      <w:pPr>
        <w:pStyle w:val="15"/>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5"/>
        <w:jc w:val="right"/>
        <w:rPr>
          <w:rFonts w:hint="eastAsia" w:hAnsi="宋体" w:cs="宋体"/>
          <w:color w:val="auto"/>
          <w:sz w:val="24"/>
          <w:szCs w:val="24"/>
          <w:highlight w:val="none"/>
        </w:rPr>
      </w:pPr>
    </w:p>
    <w:p w14:paraId="7CB5C5AF">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5"/>
        <w:jc w:val="right"/>
        <w:rPr>
          <w:rFonts w:hint="eastAsia" w:hAnsi="宋体" w:cs="宋体"/>
          <w:color w:val="auto"/>
          <w:sz w:val="24"/>
          <w:szCs w:val="24"/>
          <w:highlight w:val="none"/>
          <w:u w:val="single"/>
        </w:rPr>
      </w:pPr>
    </w:p>
    <w:p w14:paraId="23356D81">
      <w:pPr>
        <w:pStyle w:val="15"/>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5"/>
        <w:jc w:val="right"/>
        <w:rPr>
          <w:rFonts w:hint="eastAsia" w:hAnsi="宋体" w:cs="宋体"/>
          <w:color w:val="auto"/>
          <w:sz w:val="24"/>
          <w:szCs w:val="24"/>
          <w:highlight w:val="none"/>
        </w:rPr>
      </w:pPr>
    </w:p>
    <w:p w14:paraId="7AF30370">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2"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2"/>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3"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5"/>
        <w:jc w:val="right"/>
        <w:rPr>
          <w:rFonts w:hint="eastAsia" w:hAnsi="宋体" w:cs="宋体"/>
          <w:color w:val="auto"/>
          <w:sz w:val="24"/>
          <w:szCs w:val="24"/>
          <w:highlight w:val="none"/>
        </w:rPr>
      </w:pPr>
    </w:p>
    <w:p w14:paraId="2D86D524">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5"/>
        <w:jc w:val="right"/>
        <w:rPr>
          <w:rFonts w:hint="eastAsia" w:hAnsi="宋体" w:cs="宋体"/>
          <w:color w:val="auto"/>
          <w:sz w:val="24"/>
          <w:szCs w:val="24"/>
          <w:highlight w:val="none"/>
        </w:rPr>
      </w:pPr>
    </w:p>
    <w:p w14:paraId="5C75A88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9"/>
        <w:rPr>
          <w:rFonts w:hint="eastAsia" w:ascii="宋体" w:hAnsi="宋体" w:cs="宋体"/>
          <w:color w:val="auto"/>
          <w:highlight w:val="none"/>
        </w:rPr>
      </w:pPr>
    </w:p>
    <w:p w14:paraId="7933F110">
      <w:pPr>
        <w:pStyle w:val="1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3"/>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54" w:name="_Toc324678979"/>
      <w:r>
        <w:rPr>
          <w:rFonts w:hint="eastAsia" w:ascii="宋体" w:hAnsi="宋体" w:eastAsia="宋体" w:cs="宋体"/>
          <w:color w:val="auto"/>
          <w:sz w:val="22"/>
          <w:szCs w:val="22"/>
          <w:highlight w:val="none"/>
        </w:rPr>
        <w:t>1、具有独立承担民事责任的能力；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年度或202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3D766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14</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28C652F6">
      <w:pPr>
        <w:pStyle w:val="1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9"/>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9"/>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9"/>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9"/>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9"/>
        <w:ind w:firstLine="640"/>
        <w:rPr>
          <w:rFonts w:hint="eastAsia" w:ascii="宋体" w:hAnsi="宋体" w:cs="宋体"/>
          <w:color w:val="auto"/>
          <w:sz w:val="24"/>
          <w:szCs w:val="24"/>
          <w:highlight w:val="none"/>
        </w:rPr>
      </w:pPr>
    </w:p>
    <w:p w14:paraId="4F1C1B9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9"/>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9"/>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9"/>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9"/>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9"/>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9"/>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9"/>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55" w:name="_Toc12395"/>
      <w:bookmarkStart w:id="56" w:name="_Toc99713342"/>
      <w:bookmarkStart w:id="57" w:name="_Toc99713455"/>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55"/>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56"/>
      <w:bookmarkEnd w:id="57"/>
    </w:p>
    <w:p w14:paraId="1EF010C1">
      <w:pPr>
        <w:pStyle w:val="78"/>
        <w:spacing w:line="360" w:lineRule="auto"/>
        <w:ind w:firstLine="482"/>
        <w:rPr>
          <w:rFonts w:hint="eastAsia" w:ascii="宋体" w:hAnsi="宋体" w:cs="宋体"/>
          <w:color w:val="auto"/>
          <w:sz w:val="24"/>
          <w:szCs w:val="24"/>
          <w:highlight w:val="none"/>
        </w:rPr>
      </w:pPr>
    </w:p>
    <w:p w14:paraId="623A1362">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9"/>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9"/>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6A77037B">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资质等级</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经营范围</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2294" w:type="dxa"/>
            <w:noWrap w:val="0"/>
            <w:vAlign w:val="center"/>
          </w:tcPr>
          <w:p w14:paraId="0903974B">
            <w:pPr>
              <w:spacing w:line="360" w:lineRule="auto"/>
              <w:jc w:val="center"/>
              <w:rPr>
                <w:rFonts w:hint="eastAsia" w:ascii="宋体" w:hAnsi="宋体" w:cs="宋体"/>
                <w:bCs/>
                <w:color w:val="auto"/>
                <w:sz w:val="24"/>
                <w:highlight w:val="none"/>
              </w:rPr>
            </w:pPr>
          </w:p>
        </w:tc>
        <w:tc>
          <w:tcPr>
            <w:tcW w:w="2293" w:type="dxa"/>
            <w:noWrap w:val="0"/>
            <w:vAlign w:val="center"/>
          </w:tcPr>
          <w:p w14:paraId="4E56FCEE">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其他</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607D07D3">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54"/>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08FAA34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48"/>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30E5827B">
      <w:pPr>
        <w:pStyle w:val="11"/>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1"/>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EB8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9F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2909F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985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88985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957C0">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3957C0">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86D6">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F986D6">
                    <w:pPr>
                      <w:pStyle w:val="18"/>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9"/>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6C56D4"/>
    <w:rsid w:val="078A2E29"/>
    <w:rsid w:val="079E317F"/>
    <w:rsid w:val="07CA07CF"/>
    <w:rsid w:val="07DC63DC"/>
    <w:rsid w:val="081D3768"/>
    <w:rsid w:val="08D40E04"/>
    <w:rsid w:val="08F14E86"/>
    <w:rsid w:val="08FD2D02"/>
    <w:rsid w:val="092A6F91"/>
    <w:rsid w:val="094840A2"/>
    <w:rsid w:val="09F91840"/>
    <w:rsid w:val="09FF67ED"/>
    <w:rsid w:val="0A685934"/>
    <w:rsid w:val="0A8C4462"/>
    <w:rsid w:val="0AA75373"/>
    <w:rsid w:val="0AC57974"/>
    <w:rsid w:val="0AF73FD4"/>
    <w:rsid w:val="0B05031C"/>
    <w:rsid w:val="0B560A80"/>
    <w:rsid w:val="0BDE4F88"/>
    <w:rsid w:val="0BF2247E"/>
    <w:rsid w:val="0C3D67FB"/>
    <w:rsid w:val="0C762CD4"/>
    <w:rsid w:val="0C86753C"/>
    <w:rsid w:val="0C8E2713"/>
    <w:rsid w:val="0CB96085"/>
    <w:rsid w:val="0CCC0884"/>
    <w:rsid w:val="0CF63E15"/>
    <w:rsid w:val="0CFB55B7"/>
    <w:rsid w:val="0D073DD1"/>
    <w:rsid w:val="0D350D33"/>
    <w:rsid w:val="0D735465"/>
    <w:rsid w:val="0D8670BE"/>
    <w:rsid w:val="0D8D6983"/>
    <w:rsid w:val="0DC9777B"/>
    <w:rsid w:val="0DF249F4"/>
    <w:rsid w:val="0DF708E4"/>
    <w:rsid w:val="0E0C3E24"/>
    <w:rsid w:val="0E5C3669"/>
    <w:rsid w:val="0E6869AA"/>
    <w:rsid w:val="0E6C0EED"/>
    <w:rsid w:val="0E8C4A31"/>
    <w:rsid w:val="0E9E6512"/>
    <w:rsid w:val="0EB2020F"/>
    <w:rsid w:val="0EB977F0"/>
    <w:rsid w:val="0ED34CF7"/>
    <w:rsid w:val="0EEC7BA6"/>
    <w:rsid w:val="0EFD4D2D"/>
    <w:rsid w:val="0F1F6CBB"/>
    <w:rsid w:val="0F6159A2"/>
    <w:rsid w:val="0FE61EC6"/>
    <w:rsid w:val="101F5E42"/>
    <w:rsid w:val="10370789"/>
    <w:rsid w:val="113D0572"/>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CB3D60"/>
    <w:rsid w:val="14E0162B"/>
    <w:rsid w:val="14E56E23"/>
    <w:rsid w:val="14EE2519"/>
    <w:rsid w:val="14FC10BC"/>
    <w:rsid w:val="14FD26AB"/>
    <w:rsid w:val="15745AC0"/>
    <w:rsid w:val="157502AF"/>
    <w:rsid w:val="158005E4"/>
    <w:rsid w:val="15AD693F"/>
    <w:rsid w:val="15AE7646"/>
    <w:rsid w:val="15CA1D79"/>
    <w:rsid w:val="15D527D2"/>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C758B1"/>
    <w:rsid w:val="18ED00D4"/>
    <w:rsid w:val="191948E9"/>
    <w:rsid w:val="192835A8"/>
    <w:rsid w:val="19670574"/>
    <w:rsid w:val="1A3862ED"/>
    <w:rsid w:val="1A8A6543"/>
    <w:rsid w:val="1A9759C4"/>
    <w:rsid w:val="1AA17AB6"/>
    <w:rsid w:val="1AC67B91"/>
    <w:rsid w:val="1AD50D1A"/>
    <w:rsid w:val="1AFD0A64"/>
    <w:rsid w:val="1AFD5285"/>
    <w:rsid w:val="1BCC0565"/>
    <w:rsid w:val="1C2D6F1E"/>
    <w:rsid w:val="1D0B4383"/>
    <w:rsid w:val="1D5A13F5"/>
    <w:rsid w:val="1D820805"/>
    <w:rsid w:val="1D9C7CD3"/>
    <w:rsid w:val="1DD90149"/>
    <w:rsid w:val="1E522E75"/>
    <w:rsid w:val="1E602499"/>
    <w:rsid w:val="1E6B3850"/>
    <w:rsid w:val="1EAA0DE4"/>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44338"/>
    <w:rsid w:val="2E0D090C"/>
    <w:rsid w:val="2E66398B"/>
    <w:rsid w:val="2E7740E9"/>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FA0324"/>
    <w:rsid w:val="33861E21"/>
    <w:rsid w:val="338813BB"/>
    <w:rsid w:val="33C7324E"/>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8E2733"/>
    <w:rsid w:val="3EA92FC7"/>
    <w:rsid w:val="3EBA2645"/>
    <w:rsid w:val="3ECC05DE"/>
    <w:rsid w:val="3F024E9A"/>
    <w:rsid w:val="3F38781A"/>
    <w:rsid w:val="3F7A5F57"/>
    <w:rsid w:val="3FD9190E"/>
    <w:rsid w:val="40214084"/>
    <w:rsid w:val="40967D84"/>
    <w:rsid w:val="409A12D2"/>
    <w:rsid w:val="40F65292"/>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B647976"/>
    <w:rsid w:val="4B687CB4"/>
    <w:rsid w:val="4B911A94"/>
    <w:rsid w:val="4BF50A94"/>
    <w:rsid w:val="4C455F29"/>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A28F0"/>
    <w:rsid w:val="519C6593"/>
    <w:rsid w:val="51AD1A71"/>
    <w:rsid w:val="51C92E73"/>
    <w:rsid w:val="51DF25F2"/>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660D4E"/>
    <w:rsid w:val="5A817B0D"/>
    <w:rsid w:val="5A8262B5"/>
    <w:rsid w:val="5AA24261"/>
    <w:rsid w:val="5AAB323C"/>
    <w:rsid w:val="5B3809A4"/>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6150F73"/>
    <w:rsid w:val="661E4002"/>
    <w:rsid w:val="663B3B08"/>
    <w:rsid w:val="664A412A"/>
    <w:rsid w:val="66B477F6"/>
    <w:rsid w:val="66C231EB"/>
    <w:rsid w:val="66D962DF"/>
    <w:rsid w:val="672410C5"/>
    <w:rsid w:val="673B1C5F"/>
    <w:rsid w:val="67A05FCC"/>
    <w:rsid w:val="67BE4817"/>
    <w:rsid w:val="68792AA5"/>
    <w:rsid w:val="68CA051D"/>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5221D1"/>
    <w:rsid w:val="6C601B62"/>
    <w:rsid w:val="6C92548F"/>
    <w:rsid w:val="6C955D99"/>
    <w:rsid w:val="6CAE1BE4"/>
    <w:rsid w:val="6CDB3535"/>
    <w:rsid w:val="6CFC3CA5"/>
    <w:rsid w:val="6D535020"/>
    <w:rsid w:val="6D8048D6"/>
    <w:rsid w:val="6D976CB9"/>
    <w:rsid w:val="6DB72303"/>
    <w:rsid w:val="6DCA78FF"/>
    <w:rsid w:val="6E0E1EE1"/>
    <w:rsid w:val="6E241040"/>
    <w:rsid w:val="6E7A0843"/>
    <w:rsid w:val="6E932525"/>
    <w:rsid w:val="6EC4352D"/>
    <w:rsid w:val="6EE52005"/>
    <w:rsid w:val="6F6F4ADE"/>
    <w:rsid w:val="6F8B0BCB"/>
    <w:rsid w:val="6F996FEA"/>
    <w:rsid w:val="70404269"/>
    <w:rsid w:val="706E420D"/>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386695"/>
    <w:rsid w:val="763A49C9"/>
    <w:rsid w:val="765E32DA"/>
    <w:rsid w:val="766D5B37"/>
    <w:rsid w:val="7674001C"/>
    <w:rsid w:val="767F56B9"/>
    <w:rsid w:val="768C7E47"/>
    <w:rsid w:val="769166C3"/>
    <w:rsid w:val="76A5382A"/>
    <w:rsid w:val="76AB3B03"/>
    <w:rsid w:val="76BC49D3"/>
    <w:rsid w:val="76E934EC"/>
    <w:rsid w:val="76EC2EC0"/>
    <w:rsid w:val="77036A4E"/>
    <w:rsid w:val="770466BF"/>
    <w:rsid w:val="771971C2"/>
    <w:rsid w:val="77202BB3"/>
    <w:rsid w:val="777C7EBC"/>
    <w:rsid w:val="778252BA"/>
    <w:rsid w:val="779C1F25"/>
    <w:rsid w:val="77A23CEC"/>
    <w:rsid w:val="77A87E85"/>
    <w:rsid w:val="77EE4EDB"/>
    <w:rsid w:val="77FF1415"/>
    <w:rsid w:val="780F4771"/>
    <w:rsid w:val="783E56FD"/>
    <w:rsid w:val="7840538D"/>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76389D"/>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37</Pages>
  <Words>6720</Words>
  <Characters>7325</Characters>
  <Lines>190</Lines>
  <Paragraphs>53</Paragraphs>
  <TotalTime>0</TotalTime>
  <ScaleCrop>false</ScaleCrop>
  <LinksUpToDate>false</LinksUpToDate>
  <CharactersWithSpaces>7560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Double life</cp:lastModifiedBy>
  <cp:lastPrinted>2022-08-18T00:53:00Z</cp:lastPrinted>
  <dcterms:modified xsi:type="dcterms:W3CDTF">2025-01-14T06:59:10Z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6B1DE10DE17A43A4AA5752788AD85BB1_13</vt:lpwstr>
  </property>
  <property fmtid="{D5CDD505-2E9C-101B-9397-08002B2CF9AE}" pid="4" name="KSOTemplateDocerSaveRecord">
    <vt:lpwstr>eyJoZGlkIjoiMTk5N2QwYmFmNzc0YzI4ODVkYjhhNTNhMTRjNGYwODkiLCJ1c2VySWQiOiIzMzA1Njk5ODgifQ==</vt:lpwstr>
  </property>
</Properties>
</file>