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红谷滩区雨污管网及污水处理综合改造工程-机械</w:t>
      </w:r>
    </w:p>
    <w:p w14:paraId="711C7CFD">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JXMFF20250504</w:t>
      </w:r>
    </w:p>
    <w:p w14:paraId="2D11779D">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12F3A12">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19"/>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089E9EE3">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红谷滩区雨污管网及污水处理综合改造工程-机械</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JXMFF20250504</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JXMFF20250504</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红谷滩区雨污管网及污水处理综合改造工程-机械</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966020.00</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14：30</w:t>
      </w:r>
      <w:r>
        <w:rPr>
          <w:rFonts w:hint="eastAsia" w:ascii="宋体" w:hAnsi="宋体" w:eastAsia="宋体" w:cs="宋体"/>
          <w:color w:val="auto"/>
          <w:kern w:val="0"/>
          <w:sz w:val="24"/>
          <w:highlight w:val="none"/>
        </w:rPr>
        <w:t>时时（北京时间）。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bookmarkStart w:id="58" w:name="_GoBack"/>
      <w:bookmarkEnd w:id="58"/>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江西明法招标有限公司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02E2F8E7">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红谷滩区雨污管网及污水处理综合改造工程-机械</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JXMFF20250504</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rPr>
              <w:t>江西明法招标有限公司南昌红谷滩区分公司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000000"/>
                <w:sz w:val="24"/>
                <w:szCs w:val="24"/>
                <w:highlight w:val="none"/>
                <w:lang w:eastAsia="zh-CN"/>
              </w:rPr>
              <w:t>791910129210101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000000"/>
                <w:sz w:val="24"/>
                <w:szCs w:val="24"/>
                <w:highlight w:val="none"/>
                <w:lang w:eastAsia="zh-CN"/>
              </w:rPr>
              <w:t>招商银行股份有限公司南昌红谷滩支行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JXMFF20250504</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人民币肆仟柒佰叁拾叁元（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4733元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17175"/>
      <w:bookmarkStart w:id="4" w:name="_Toc147282124"/>
      <w:bookmarkStart w:id="5" w:name="_Toc31761"/>
      <w:bookmarkStart w:id="6" w:name="_Toc324678925"/>
      <w:bookmarkStart w:id="7" w:name="_Toc377982317"/>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江西明法招标有限公司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招标要约价</w:t>
      </w:r>
      <w:r>
        <w:rPr>
          <w:rFonts w:hint="eastAsia" w:hAnsi="宋体" w:cs="宋体"/>
          <w:bCs/>
          <w:color w:val="auto"/>
          <w:kern w:val="2"/>
          <w:sz w:val="24"/>
          <w:szCs w:val="24"/>
          <w:highlight w:val="none"/>
          <w:u w:val="single"/>
          <w:lang w:val="en-US" w:eastAsia="zh-CN"/>
        </w:rPr>
        <w:t>966020.00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eastAsia="zh-CN"/>
              </w:rPr>
              <w:t>是否响应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招标要约价中的单价与总价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报价响应要约价的，得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0分。未响应要约价的，将被视为不响应</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文件的实质性要求，作无效标处理。</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6"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招标要约价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1招标要约价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w:t>
      </w:r>
      <w:r>
        <w:rPr>
          <w:rFonts w:hint="eastAsia" w:ascii="宋体" w:hAnsi="宋体" w:cs="宋体"/>
          <w:color w:val="auto"/>
          <w:kern w:val="2"/>
          <w:sz w:val="24"/>
          <w:szCs w:val="24"/>
          <w:highlight w:val="none"/>
          <w:lang w:val="en-US" w:eastAsia="zh-CN" w:bidi="ar-SA"/>
        </w:rPr>
        <w:t>辅材</w:t>
      </w:r>
      <w:r>
        <w:rPr>
          <w:rFonts w:hint="eastAsia" w:ascii="宋体" w:hAnsi="宋体" w:eastAsia="宋体" w:cs="宋体"/>
          <w:color w:val="auto"/>
          <w:kern w:val="2"/>
          <w:sz w:val="24"/>
          <w:szCs w:val="24"/>
          <w:highlight w:val="none"/>
          <w:lang w:val="en-US" w:eastAsia="zh-CN" w:bidi="ar-SA"/>
        </w:rPr>
        <w:t>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77982361"/>
      <w:bookmarkStart w:id="40" w:name="_Toc324678969"/>
      <w:bookmarkStart w:id="41" w:name="_Toc178705054"/>
      <w:bookmarkStart w:id="42"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403422543"/>
      <w:bookmarkStart w:id="47" w:name="_Toc324678971"/>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按比选人提供的工程量清单明细逐条报价，必须响应招标要约价中的单价和总价。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4"/>
        <w:rPr>
          <w:rFonts w:hint="eastAsia" w:hAnsi="宋体" w:cs="宋体"/>
          <w:color w:val="auto"/>
          <w:sz w:val="24"/>
          <w:szCs w:val="24"/>
          <w:highlight w:val="none"/>
          <w:u w:val="single"/>
        </w:rPr>
      </w:pPr>
      <w:bookmarkStart w:id="51"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t>、关键岗位人员：拟派有效的专职安全生产管理人员；</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342"/>
      <w:bookmarkStart w:id="57"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招标要约价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7"/>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8A6543"/>
    <w:rsid w:val="1A9759C4"/>
    <w:rsid w:val="1AA17AB6"/>
    <w:rsid w:val="1AC67B91"/>
    <w:rsid w:val="1AD50D1A"/>
    <w:rsid w:val="1AFD0A64"/>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734A37"/>
    <w:rsid w:val="3E8E2733"/>
    <w:rsid w:val="3EA92FC7"/>
    <w:rsid w:val="3EBA2645"/>
    <w:rsid w:val="3ECC05DE"/>
    <w:rsid w:val="3F024E9A"/>
    <w:rsid w:val="3F38781A"/>
    <w:rsid w:val="3F7A5F57"/>
    <w:rsid w:val="3FD9190E"/>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B51066C"/>
    <w:rsid w:val="4B647976"/>
    <w:rsid w:val="4B687CB4"/>
    <w:rsid w:val="4B911A94"/>
    <w:rsid w:val="4BF50A94"/>
    <w:rsid w:val="4C455F29"/>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240880"/>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4E22328"/>
    <w:rsid w:val="650249D7"/>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66D67"/>
    <w:rsid w:val="706E420D"/>
    <w:rsid w:val="70781894"/>
    <w:rsid w:val="70EC6D02"/>
    <w:rsid w:val="70F51845"/>
    <w:rsid w:val="71310C75"/>
    <w:rsid w:val="714B41D5"/>
    <w:rsid w:val="71627FFF"/>
    <w:rsid w:val="71C063CB"/>
    <w:rsid w:val="71FD793A"/>
    <w:rsid w:val="72600C41"/>
    <w:rsid w:val="72B24580"/>
    <w:rsid w:val="72EE397C"/>
    <w:rsid w:val="730B14F0"/>
    <w:rsid w:val="73141F2D"/>
    <w:rsid w:val="73264A06"/>
    <w:rsid w:val="73421A24"/>
    <w:rsid w:val="735D6FAF"/>
    <w:rsid w:val="73611E73"/>
    <w:rsid w:val="736C6F49"/>
    <w:rsid w:val="737D520E"/>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5F432B"/>
    <w:rsid w:val="787C51E8"/>
    <w:rsid w:val="78B51C47"/>
    <w:rsid w:val="790D34AE"/>
    <w:rsid w:val="79604890"/>
    <w:rsid w:val="79A24A66"/>
    <w:rsid w:val="79EC3A28"/>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35</Pages>
  <Words>10723</Words>
  <Characters>11571</Characters>
  <Lines>190</Lines>
  <Paragraphs>53</Paragraphs>
  <TotalTime>0</TotalTime>
  <ScaleCrop>false</ScaleCrop>
  <LinksUpToDate>false</LinksUpToDate>
  <CharactersWithSpaces>13147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2022-08-18T00:53:00Z</cp:lastPrinted>
  <dcterms:modified xsi:type="dcterms:W3CDTF">2025-05-22T02:28:54Z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