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西站综合楼厨房餐厅升级改造及11-12层装修工程项目-主材采购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ZSGC2025CG008</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八</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29</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0</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西站综合楼厨房餐厅升级改造及11-12层装修工程项目-主材采购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ZSGC2025CG008</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ZSGC2025CG008</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西站综合楼厨房餐厅升级改造及11-12层装修工程项目-主材采购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532723.14</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w:t>
      </w:r>
      <w:bookmarkStart w:id="58" w:name="_GoBack"/>
      <w:bookmarkEnd w:id="58"/>
      <w:r>
        <w:rPr>
          <w:rFonts w:hint="eastAsia" w:ascii="宋体" w:hAnsi="宋体" w:cs="宋体"/>
          <w:sz w:val="24"/>
          <w:highlight w:val="none"/>
          <w:lang w:val="en-US" w:eastAsia="zh-CN"/>
        </w:rPr>
        <w:t>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江西中善工程管理有限公司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西站综合楼厨房餐厅升级改造及11-12层装修工程项目-主材采购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ZSGC2025CG008</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伍仟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ZSGC2025CG008</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人民币叁仟贰佰陆拾叁元（¥3263元）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7175"/>
      <w:bookmarkStart w:id="3" w:name="_Toc324678925"/>
      <w:bookmarkStart w:id="4" w:name="_Toc147282124"/>
      <w:bookmarkStart w:id="5" w:name="_Toc31761"/>
      <w:bookmarkStart w:id="6" w:name="_Toc377982317"/>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江西中善工程管理有限公司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532723.14</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10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2006"/>
        <w:gridCol w:w="1863"/>
        <w:gridCol w:w="575"/>
        <w:gridCol w:w="888"/>
        <w:gridCol w:w="900"/>
        <w:gridCol w:w="550"/>
        <w:gridCol w:w="1073"/>
        <w:gridCol w:w="2092"/>
      </w:tblGrid>
      <w:tr w14:paraId="0DAB3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A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2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E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5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A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含税单价（元）</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5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1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总价（元）</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8ABA">
            <w:pPr>
              <w:keepNext w:val="0"/>
              <w:keepLines w:val="0"/>
              <w:widowControl/>
              <w:suppressLineNumbers w:val="0"/>
              <w:ind w:right="735" w:rightChars="3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备注</w:t>
            </w:r>
          </w:p>
        </w:tc>
      </w:tr>
      <w:tr w14:paraId="64A5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8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4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HRB400，φ12～18</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C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8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2715.23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C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C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5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8607.28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9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3-4层钢筋、11-12层钢筋</w:t>
            </w:r>
          </w:p>
        </w:tc>
      </w:tr>
      <w:tr w14:paraId="6E19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6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D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1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HRB400，φ10以内</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C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E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791.52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B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3.41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C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1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2699.08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4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3-4层钢筋、11-12层钢筋</w:t>
            </w:r>
          </w:p>
        </w:tc>
      </w:tr>
      <w:tr w14:paraId="19A0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E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1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4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HPB300，φ10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1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93.84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6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3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0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318.12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3-4层钢筋、11-12层钢筋</w:t>
            </w:r>
          </w:p>
        </w:tc>
      </w:tr>
      <w:tr w14:paraId="7B4F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3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F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仿石材墙面砖</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0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300mm×300mm，10厚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300mm×600mm，10厚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5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B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120.22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B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4808.80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5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3-4层仿石墙面砖</w:t>
            </w:r>
          </w:p>
        </w:tc>
      </w:tr>
      <w:tr w14:paraId="5D81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C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C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防滑耐磨地砖</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800mm×800mm，12厚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8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E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1133.18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7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0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2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31729.04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11-12层仿石地砖</w:t>
            </w:r>
          </w:p>
        </w:tc>
      </w:tr>
      <w:tr w14:paraId="512B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F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C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白色无机涂料</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D215">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7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8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1437.79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0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2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12221.22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C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11-12层吊顶天棚、窗帘盒油漆面、墙面涂料</w:t>
            </w:r>
          </w:p>
        </w:tc>
      </w:tr>
      <w:tr w14:paraId="2477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7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成品腻子粉</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39EC">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8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F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5996.64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1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0.90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5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5396.98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11-12层内墙面、天棚、窗帘盒油漆面</w:t>
            </w:r>
          </w:p>
        </w:tc>
      </w:tr>
      <w:tr w14:paraId="1215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4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2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C213">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A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7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510.38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3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D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4083.04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D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3-4层墙面</w:t>
            </w:r>
          </w:p>
        </w:tc>
      </w:tr>
      <w:tr w14:paraId="52282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玻璃纤维网格布</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1064">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B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1908.06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3816.12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A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11-12层墙面</w:t>
            </w:r>
          </w:p>
        </w:tc>
      </w:tr>
      <w:tr w14:paraId="432A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4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3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防火纸面石膏板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B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2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2325.23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D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C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34878.45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4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11-12层吊顶天棚</w:t>
            </w:r>
          </w:p>
        </w:tc>
      </w:tr>
      <w:tr w14:paraId="0D27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D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E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玻镁防火板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C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8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3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D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3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1063.01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1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11-12层窗帘盒</w:t>
            </w:r>
          </w:p>
        </w:tc>
      </w:tr>
      <w:tr w14:paraId="1338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F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C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不上人型（平面）600×600以上</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F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1148.70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8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8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C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15507.45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A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11-12层吊顶天棚</w:t>
            </w:r>
          </w:p>
        </w:tc>
      </w:tr>
      <w:tr w14:paraId="0033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A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4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不锈钢踢脚线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A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5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8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633.00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0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7912.50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2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11-12层不锈钢踢脚线</w:t>
            </w:r>
          </w:p>
        </w:tc>
      </w:tr>
      <w:tr w14:paraId="4FFB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0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A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6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5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1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11-12层木质门，含安装及五金、执手锁等全部费用</w:t>
            </w:r>
          </w:p>
        </w:tc>
      </w:tr>
      <w:tr w14:paraId="4CAA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C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B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F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4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B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1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4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4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11-12层木质门，含安装及五金、执手锁等全部费用</w:t>
            </w:r>
          </w:p>
        </w:tc>
      </w:tr>
      <w:tr w14:paraId="12B9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F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双扇套装平开实木门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3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4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E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F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A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B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11-12层木质门，含安装及五金、执手锁等全部费用</w:t>
            </w:r>
          </w:p>
        </w:tc>
      </w:tr>
      <w:tr w14:paraId="5E67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A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乙级</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D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F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D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9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3747.60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4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3-4层防火门，含安装及五金、执手锁等全部费用</w:t>
            </w:r>
          </w:p>
        </w:tc>
      </w:tr>
      <w:tr w14:paraId="0121F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5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3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6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1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D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74.50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F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2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1399.86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D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7D84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0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3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7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6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30.25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6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D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D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1300.75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D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4EA43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9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2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5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1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A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C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707.20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8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1D5D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4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52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5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4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7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4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A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571.20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C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3292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F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2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1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9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B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8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543.74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4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0E88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9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76.42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2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16.68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0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A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1274.69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D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2D47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B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9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1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E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C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14.67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8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3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2369.21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8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791D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C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3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2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D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412.45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5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0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E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4536.95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4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6398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4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4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8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SC100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0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A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6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635.88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DB88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E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1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7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SC70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6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9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C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0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146.44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5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A33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3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7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F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2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6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61.95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9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C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6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1300.95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9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0655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6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3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SC40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E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8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D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136.32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7F1F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7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5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SC32</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F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0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101.40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6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5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7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1419.60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B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1AB9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1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8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9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4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1895.47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F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4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9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20850.17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9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3-4层、11-12层电气系统</w:t>
            </w:r>
          </w:p>
        </w:tc>
      </w:tr>
      <w:tr w14:paraId="094D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3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F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B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2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D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C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C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0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9230.00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4BD7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E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4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A75">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E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7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9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A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E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2172.00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C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1F7E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B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E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防潮单管荧光灯(自带蓄电池)</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55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1*28w，T5三基色荧光筒灯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D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C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1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C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D63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B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防潮双管荧光灯(自带蓄电池)</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C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2*28w，T5三基色荧光筒灯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D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1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F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A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8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14BB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0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F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3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1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2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8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139B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A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0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F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ZDN-RVS-2x1.5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E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8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393.61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8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5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1220.19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5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11-12层火灾报警系统</w:t>
            </w:r>
          </w:p>
        </w:tc>
      </w:tr>
      <w:tr w14:paraId="4B74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D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7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WDZ-BYJ-4</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2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9176.54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C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B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36706.16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3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3-4层、11-12层电气系统</w:t>
            </w:r>
          </w:p>
        </w:tc>
      </w:tr>
      <w:tr w14:paraId="4A51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C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8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WDZDN-BYJ-2.5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0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38.98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B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A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101.35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6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11-12层应急照明系统</w:t>
            </w:r>
          </w:p>
        </w:tc>
      </w:tr>
      <w:tr w14:paraId="4543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F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E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1227.12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3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C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3435.94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7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5C22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3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A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A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WDZ-BYJ-10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8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8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143.17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7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8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1431.70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7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0F13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4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B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9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6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3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F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D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1562.72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7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64658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4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A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5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6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271.15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C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D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4338.40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7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1D84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2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2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D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B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5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6144.48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B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B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F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13517.86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6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11-12层弱电系统</w:t>
            </w:r>
          </w:p>
        </w:tc>
      </w:tr>
      <w:tr w14:paraId="22F5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5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C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WDZ-YJY-5x16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6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323.52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1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3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9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20381.76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474CB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4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6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B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6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183.19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7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F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4762.94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1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A72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9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B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6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WDZC-YJY-4*95+1*50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7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8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F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A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4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4080.00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A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3E52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4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1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WDZC-YJY-4*150+1*70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6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107.95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D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4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3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53003.45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2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6934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B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7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4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WDZ-YJY-4*35+1*16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9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18.77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0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6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C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2252.40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B52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0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6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2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WDZC-YJY-4*70+1*35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1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5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2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4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2409.75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4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F77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C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3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D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6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101.36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E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0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E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6487.04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9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1E72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5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9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1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WDZCN-YJY-5*4</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F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5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30.15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0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7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6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633.15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9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EEC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3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1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3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WDZC-YJY-4*120+1*70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2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C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1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3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A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10336.20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4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1AD1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7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E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WDZC-YJY-4*25+1*16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A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3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8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2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3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2748.60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C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D04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D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B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3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WDZC-YJY-5*16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9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0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A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F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E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1824.00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1ADD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A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WDZ-YJY-5*10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A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50.64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3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6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B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2177.52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F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ED4F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6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2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2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WDZ-YJY-5*4</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E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5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255.14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1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1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0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4847.66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B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6934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E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1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2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7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E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8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F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1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416.00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0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AED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D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6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0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WDZ-YJY-4*50+1*35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A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1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8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4435.30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5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3EA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A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金属电缆桥架</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3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材质以设计为准，(宽*高mm) 200mm*100mm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46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145.49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4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5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7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3055.29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A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暂估价，3-4层电气系统、11-12层弱电系统</w:t>
            </w:r>
          </w:p>
        </w:tc>
      </w:tr>
      <w:tr w14:paraId="68A7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1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3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金属电缆桥架</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D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材质以设计为准，(宽*高mm) 300mm*100mm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373.03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5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F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7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12309.99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暂估价，3-4层电气系统、11-12层电气系统</w:t>
            </w:r>
          </w:p>
        </w:tc>
      </w:tr>
      <w:tr w14:paraId="5EFC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B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48口POE交换机</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605">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4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7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0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5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13200.00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0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暂估价，11-12层块料地面</w:t>
            </w:r>
          </w:p>
        </w:tc>
      </w:tr>
      <w:tr w14:paraId="48A8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4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8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弱电机柜</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3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C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4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7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C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暂估价，11-12层弱电机柜</w:t>
            </w:r>
          </w:p>
        </w:tc>
      </w:tr>
      <w:tr w14:paraId="3B5B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7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A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配电箱AL10k</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8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JXF300，尺寸材质以设计为准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8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2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C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3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2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暂估价，11-12层电气系统</w:t>
            </w:r>
          </w:p>
        </w:tc>
      </w:tr>
      <w:tr w14:paraId="6A15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F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3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楼层总箱11AL1/12AL1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2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0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D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F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3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3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暂估价，11-12层电气系统</w:t>
            </w:r>
          </w:p>
        </w:tc>
      </w:tr>
      <w:tr w14:paraId="0D2C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B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B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厨房配电箱更换1#APcZ</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25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3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3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F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3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2BA89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9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5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新增厨房配电箱4AP1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3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4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7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C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6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4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20DD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A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B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新增厨房配电箱4AP2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6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C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1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2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1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F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B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6E59D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1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A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厨房事故风机控制箱ACcffj</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2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6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0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E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1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B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4909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E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8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厨房新增总配电箱1#APXZ</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8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7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8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0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9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B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A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78BB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B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3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厨房新增二级配电箱1#APcfX</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A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F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3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9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6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6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577F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9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2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厨房新增二级配电箱1#APcfy</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F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E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D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C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12F8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C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厨房新增二级配电箱1#APcfA</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E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9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0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8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E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1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72F7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B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7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厨房配电箱更换1#APcf</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F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3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3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4000.00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B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0C71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E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8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2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600mm×120mm×240mm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F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4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115.39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A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1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0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22501.05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3-4层、11-12层砌筑工程</w:t>
            </w:r>
          </w:p>
        </w:tc>
      </w:tr>
      <w:tr w14:paraId="4168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6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9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E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600mm×190mm×240mm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7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0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0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A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1550.30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6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3-4层砌筑工程</w:t>
            </w:r>
          </w:p>
        </w:tc>
      </w:tr>
      <w:tr w14:paraId="2F36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0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B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9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C25,1-3碎石，非泵送</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1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7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7.86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9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2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3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2554.50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8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圈梁、构造柱</w:t>
            </w:r>
          </w:p>
        </w:tc>
      </w:tr>
      <w:tr w14:paraId="488D1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B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F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D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C30,1-3碎石，非泵送</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9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8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8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335.00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7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458.95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9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r>
      <w:tr w14:paraId="7406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2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F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细粒式混凝土</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4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C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5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6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E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9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10959.32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11-12层地面工程</w:t>
            </w:r>
          </w:p>
        </w:tc>
      </w:tr>
      <w:tr w14:paraId="6A68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362" w:type="dxa"/>
            <w:gridSpan w:val="7"/>
            <w:tcBorders>
              <w:top w:val="single" w:color="000000" w:sz="4" w:space="0"/>
              <w:left w:val="single" w:color="000000" w:sz="4" w:space="0"/>
              <w:bottom w:val="single" w:color="000000" w:sz="4" w:space="0"/>
              <w:right w:val="nil"/>
            </w:tcBorders>
            <w:shd w:val="clear" w:color="auto" w:fill="auto"/>
            <w:vAlign w:val="center"/>
          </w:tcPr>
          <w:p w14:paraId="33DDA5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C5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532723.14 </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008A">
            <w:pPr>
              <w:jc w:val="center"/>
              <w:rPr>
                <w:rFonts w:hint="eastAsia" w:ascii="宋体" w:hAnsi="宋体" w:eastAsia="宋体" w:cs="宋体"/>
                <w:b/>
                <w:bCs/>
                <w:i w:val="0"/>
                <w:iCs w:val="0"/>
                <w:color w:val="000000"/>
                <w:sz w:val="18"/>
                <w:szCs w:val="18"/>
                <w:u w:val="none"/>
              </w:rPr>
            </w:pPr>
          </w:p>
        </w:tc>
      </w:tr>
      <w:tr w14:paraId="7285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jc w:val="center"/>
        </w:trPr>
        <w:tc>
          <w:tcPr>
            <w:tcW w:w="10527" w:type="dxa"/>
            <w:gridSpan w:val="9"/>
            <w:tcBorders>
              <w:top w:val="nil"/>
              <w:left w:val="nil"/>
              <w:bottom w:val="nil"/>
              <w:right w:val="nil"/>
            </w:tcBorders>
            <w:shd w:val="clear" w:color="auto" w:fill="auto"/>
            <w:vAlign w:val="center"/>
          </w:tcPr>
          <w:p w14:paraId="5401F2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备注：1、以上含税单价均包括运、装卸到场费用；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3、暂估价材料结算据实调整。</w:t>
            </w:r>
          </w:p>
        </w:tc>
      </w:tr>
    </w:tbl>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87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2006"/>
        <w:gridCol w:w="1863"/>
        <w:gridCol w:w="575"/>
        <w:gridCol w:w="888"/>
        <w:gridCol w:w="550"/>
        <w:gridCol w:w="2298"/>
      </w:tblGrid>
      <w:tr w14:paraId="1B8D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1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7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材料名称</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6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A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D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5B98">
            <w:pPr>
              <w:keepNext w:val="0"/>
              <w:keepLines w:val="0"/>
              <w:widowControl/>
              <w:suppressLineNumbers w:val="0"/>
              <w:ind w:right="735" w:rightChars="35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备注</w:t>
            </w:r>
          </w:p>
        </w:tc>
      </w:tr>
      <w:tr w14:paraId="22902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E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E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9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HRB400，φ12～18</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3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E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2715.23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A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6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3-4层钢筋、11-12层钢筋</w:t>
            </w:r>
          </w:p>
        </w:tc>
      </w:tr>
      <w:tr w14:paraId="6F50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5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4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HRB400，φ10以内</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E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0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791.52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8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3-4层钢筋、11-12层钢筋</w:t>
            </w:r>
          </w:p>
        </w:tc>
      </w:tr>
      <w:tr w14:paraId="4274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5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1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B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HPB300，φ10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2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D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93.84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E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A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3-4层钢筋、11-12层钢筋</w:t>
            </w:r>
          </w:p>
        </w:tc>
      </w:tr>
      <w:tr w14:paraId="1569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0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3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仿石材墙面砖</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F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300mm×300mm，10厚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300mm×600mm，10厚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3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C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120.22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E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2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3-4层仿石墙面砖</w:t>
            </w:r>
          </w:p>
        </w:tc>
      </w:tr>
      <w:tr w14:paraId="76BC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5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D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防滑耐磨地砖</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6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800mm×800mm，12厚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1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1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1133.18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2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6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11-12层仿石地砖</w:t>
            </w:r>
          </w:p>
        </w:tc>
      </w:tr>
      <w:tr w14:paraId="5DA7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A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0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白色无机涂料</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0E62">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B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E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1437.79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8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E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11-12层吊顶天棚、窗帘盒油漆面、墙面涂料</w:t>
            </w:r>
          </w:p>
        </w:tc>
      </w:tr>
      <w:tr w14:paraId="18FE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1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成品腻子粉</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36FA">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7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F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5996.64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9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11-12层内墙面、天棚、窗帘盒油漆面</w:t>
            </w:r>
          </w:p>
        </w:tc>
      </w:tr>
      <w:tr w14:paraId="71EE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C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B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JS防水涂料</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6700">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A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510.38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1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7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3-4层墙面</w:t>
            </w:r>
          </w:p>
        </w:tc>
      </w:tr>
      <w:tr w14:paraId="24E6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B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2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玻璃纤维网格布</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82F1">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1908.06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E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4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11-12层墙面</w:t>
            </w:r>
          </w:p>
        </w:tc>
      </w:tr>
      <w:tr w14:paraId="7A47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9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7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防火纸面石膏板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9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5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1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2325.23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B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5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11-12层吊顶天棚</w:t>
            </w:r>
          </w:p>
        </w:tc>
      </w:tr>
      <w:tr w14:paraId="3CD7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F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6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玻镁防火板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C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2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62.53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8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B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11-12层窗帘盒</w:t>
            </w:r>
          </w:p>
        </w:tc>
      </w:tr>
      <w:tr w14:paraId="750D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9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7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轻钢龙骨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B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不上人型（平面）600×600以上</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F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B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1148.70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A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4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11-12层吊顶天棚</w:t>
            </w:r>
          </w:p>
        </w:tc>
      </w:tr>
      <w:tr w14:paraId="091F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4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不锈钢踢脚线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0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B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1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633.00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7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0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11-12层不锈钢踢脚线</w:t>
            </w:r>
          </w:p>
        </w:tc>
      </w:tr>
      <w:tr w14:paraId="48E3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3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A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B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0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1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9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5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11-12层木质门，含安装及五金、执手锁等全部费用</w:t>
            </w:r>
          </w:p>
        </w:tc>
      </w:tr>
      <w:tr w14:paraId="5B82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5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1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单扇套装平开实木门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F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1.1*2.4m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B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D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F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C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11-12层木质门，含安装及五金、执手锁等全部费用</w:t>
            </w:r>
          </w:p>
        </w:tc>
      </w:tr>
      <w:tr w14:paraId="6BBC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31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双扇套装平开实木门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4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9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F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11-12层木质门，含安装及五金、执手锁等全部费用</w:t>
            </w:r>
          </w:p>
        </w:tc>
      </w:tr>
      <w:tr w14:paraId="3112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C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B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1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乙级</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C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B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10.41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5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3-4层防火门，含安装及五金、执手锁等全部费用</w:t>
            </w:r>
          </w:p>
        </w:tc>
      </w:tr>
      <w:tr w14:paraId="0FD02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C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8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E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D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4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621B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F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3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7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B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30.25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7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C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2134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B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9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A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20.80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0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5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17AE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9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1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C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E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20.40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7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5D7D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D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2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2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25.29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F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238D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C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7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0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C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8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76.42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2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0B7B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8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D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F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3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161.50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8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37F6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8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8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3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412.45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8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2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11-12层喷淋系统</w:t>
            </w:r>
          </w:p>
        </w:tc>
      </w:tr>
      <w:tr w14:paraId="2C37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3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9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C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SC100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5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15.14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E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6317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6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2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1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SC70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D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9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5.23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8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4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E5C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8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9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3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5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3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61.95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E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6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09BF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F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A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SC40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F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6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8.52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B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7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491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4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A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1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SC32</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C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7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101.40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4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7ADA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7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3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8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3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1895.47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6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3-4层、11-12层电气系统</w:t>
            </w:r>
          </w:p>
        </w:tc>
      </w:tr>
      <w:tr w14:paraId="295D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E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4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F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7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D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5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6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5647E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2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B73B">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B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B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A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2BB7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B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1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防潮单管荧光灯(自带蓄电池)</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C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1*28w，T5三基色荧光筒灯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B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2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9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0440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9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防潮双管荧光灯(自带蓄电池)</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F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2*28w，T5三基色荧光筒灯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2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6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D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84F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2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8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0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A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4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52D0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8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ZDN-RVS-2x1.5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7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F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393.61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B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B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11-12层火灾报警系统</w:t>
            </w:r>
          </w:p>
        </w:tc>
      </w:tr>
      <w:tr w14:paraId="0863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5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5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WDZ-BYJ-4</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9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1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9176.54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6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3-4层、11-12层电气系统</w:t>
            </w:r>
          </w:p>
        </w:tc>
      </w:tr>
      <w:tr w14:paraId="4742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1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1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F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WDZDN-BYJ-2.5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8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38.98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C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1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11-12层应急照明系统</w:t>
            </w:r>
          </w:p>
        </w:tc>
      </w:tr>
      <w:tr w14:paraId="121A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8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4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5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WDZ-BYJ-2.5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5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B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1227.12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F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B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52F4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E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2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E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WDZ-BYJ-10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5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E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143.17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3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B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1C4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4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2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E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F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9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248.05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8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9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75C2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B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4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9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WDZ-BYJ-16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A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7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271.15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1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6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7655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0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CAT6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B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F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6144.48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2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5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11-12层弱电系统</w:t>
            </w:r>
          </w:p>
        </w:tc>
      </w:tr>
      <w:tr w14:paraId="5369D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8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C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WDZ-YJY-5x16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A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323.52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A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F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11-12层电气系统</w:t>
            </w:r>
          </w:p>
        </w:tc>
      </w:tr>
      <w:tr w14:paraId="73FB5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A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D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B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6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183.19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7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0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203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A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1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9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WDZC-YJY-4*95+1*50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9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B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12.75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A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7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7E8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E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WDZC-YJY-4*150+1*70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3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3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107.95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8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03D9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3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D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WDZ-YJY-4*35+1*16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E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1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18.77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8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7E56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1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3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5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WDZC-YJY-4*70+1*35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D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10.71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D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55D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7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5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F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D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E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101.36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4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4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6101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8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A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4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WDZCN-YJY-5*4</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9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6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30.15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6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1F46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B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1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WDZC-YJY-4*120+1*70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1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24.61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E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722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5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D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4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WDZC-YJY-4*25+1*16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8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D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30.54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1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8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3C70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9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7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7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WDZC-YJY-5*16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8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A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6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A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F85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2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1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7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WDZ-YJY-5*10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C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50.64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9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2497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6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WDZ-YJY-5*4</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3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255.14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1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E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530A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D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6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WDZ-YJY-5*5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D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7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16.64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1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7BAF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3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1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F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WDZ-YJY-4*50+1*35</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4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F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26.09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B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9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3-4层电气系统</w:t>
            </w:r>
          </w:p>
        </w:tc>
      </w:tr>
      <w:tr w14:paraId="4FEB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D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B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金属电缆桥架</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B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材质以设计为准，(宽*高mm) 200mm*100mm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0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1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145.49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6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0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暂估价，3-4层电气系统、11-12层弱电系统</w:t>
            </w:r>
          </w:p>
        </w:tc>
      </w:tr>
      <w:tr w14:paraId="7837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B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4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金属电缆桥架</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材质以设计为准，(宽*高mm) 300mm*100mm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9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373.03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1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4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暂估价，3-4层电气系统、11-12层电气系统</w:t>
            </w:r>
          </w:p>
        </w:tc>
      </w:tr>
      <w:tr w14:paraId="58B6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5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9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48口POE交换机</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D1A8">
            <w:pPr>
              <w:jc w:val="center"/>
              <w:rPr>
                <w:rFonts w:hint="eastAsia" w:ascii="宋体" w:hAnsi="宋体" w:eastAsia="宋体" w:cs="宋体"/>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2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A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7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C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暂估价，11-12层块料地面</w:t>
            </w:r>
          </w:p>
        </w:tc>
      </w:tr>
      <w:tr w14:paraId="26F2F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6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A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弱电机柜</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8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A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E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暂估价，11-12层弱电机柜</w:t>
            </w:r>
          </w:p>
        </w:tc>
      </w:tr>
      <w:tr w14:paraId="5084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9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B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配电箱AL10k</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8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JXF300，尺寸材质以设计为准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3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B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9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5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暂估价，11-12层电气系统</w:t>
            </w:r>
          </w:p>
        </w:tc>
      </w:tr>
      <w:tr w14:paraId="0FC6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A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28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楼层总箱11AL1/12AL1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6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6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暂估价，11-12层电气系统</w:t>
            </w:r>
          </w:p>
        </w:tc>
      </w:tr>
      <w:tr w14:paraId="2070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D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5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厨房配电箱更换1#APcZ</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5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A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D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6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0514C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新增厨房配电箱4AP1</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46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D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F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0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31CF4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4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新增厨房配电箱4AP2</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C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1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2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2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D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337E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2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厨房事故风机控制箱ACcffj</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3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8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3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59F0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B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C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厨房新增总配电箱1#APXZ</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A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8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8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1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B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2B9C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8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1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厨房新增二级配电箱1#APcfX</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C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7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6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F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0A0F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3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9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厨房新增二级配电箱1#APcfy</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2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6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0009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C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0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厨房新增二级配电箱1#APcfA</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A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F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1D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3963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4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厨房配电箱更换1#APcf</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3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140KW，尺寸材质以设计为准</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64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6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暂估价，3-4层电气系统</w:t>
            </w:r>
          </w:p>
        </w:tc>
      </w:tr>
      <w:tr w14:paraId="24BF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4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4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3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600mm×120mm×240mm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D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4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115.39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1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C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3-4层、11-12层砌筑工程</w:t>
            </w:r>
          </w:p>
        </w:tc>
      </w:tr>
      <w:tr w14:paraId="733B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7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F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C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600mm×190mm×240mm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0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8.38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5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9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3-4层砌筑工程</w:t>
            </w:r>
          </w:p>
        </w:tc>
      </w:tr>
      <w:tr w14:paraId="1ED9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1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F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6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C25,1-3碎石，非泵送</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5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A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7.86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7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圈梁、构造柱</w:t>
            </w:r>
          </w:p>
        </w:tc>
      </w:tr>
      <w:tr w14:paraId="52C7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F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4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B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C30,1-3碎石，非泵送</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2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0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A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r>
      <w:tr w14:paraId="5669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C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5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细粒式混凝土</w:t>
            </w:r>
          </w:p>
        </w:tc>
        <w:tc>
          <w:tcPr>
            <w:tcW w:w="1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4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E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C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33.01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D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9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11-12层地面工程</w:t>
            </w:r>
          </w:p>
        </w:tc>
      </w:tr>
    </w:tbl>
    <w:p w14:paraId="78458CA2">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4.1结算依据：以甲、乙方双方确认的验收单为依据，单价按双方签订合同约定的价格结算，施工期间材料信息价涨跌幅超出±5%时，由甲乙双方分摊。</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7DC31484">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4.2.2工程竣工双方验收合格，并办理结算后，乙方开具增值税专用发票后15个工作日内，甲方向乙方支付至验收材料款的97%，剩余3%作为质量保证金。待缺陷责任期12个月满后且无扣除情形的，一次性无息付清</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23199452"/>
      <w:bookmarkStart w:id="47" w:name="_Toc344409075"/>
      <w:bookmarkStart w:id="48" w:name="_Toc344409279"/>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注：请参选人认真填写银行信息，并要求与银行转账凭证的相关信息一致辞，招标代理机构将依据此凭证信息退还参选保证金。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0BB6954"/>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C103A5"/>
    <w:rsid w:val="59FF6B39"/>
    <w:rsid w:val="5A660D4E"/>
    <w:rsid w:val="5A817B0D"/>
    <w:rsid w:val="5A8262B5"/>
    <w:rsid w:val="5AA24261"/>
    <w:rsid w:val="5AAB323C"/>
    <w:rsid w:val="5AE623A0"/>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52</Pages>
  <Words>8443</Words>
  <Characters>10680</Characters>
  <Lines>190</Lines>
  <Paragraphs>53</Paragraphs>
  <TotalTime>12</TotalTime>
  <ScaleCrop>false</ScaleCrop>
  <LinksUpToDate>false</LinksUpToDate>
  <CharactersWithSpaces>11131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2025-05-15T06:54:00Z</cp:lastPrinted>
  <dcterms:modified xsi:type="dcterms:W3CDTF">2025-08-25T07:44:49Z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