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南昌市委党校南侧吉安街生态停车场项目-劳务作业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ZSGC2025CG012</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八</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bookmarkStart w:id="64" w:name="_GoBack"/>
      <w:bookmarkEnd w:id="64"/>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南昌市委党校南侧吉安街生态停车场项目-劳务作业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ZSGC2025CG012</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ZSGC2025CG012</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南昌市委党校南侧吉安街生态停车场项目-劳务作业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523919.42</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7F50343C">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3.施工劳务企业备案；</w:t>
      </w:r>
    </w:p>
    <w:p w14:paraId="18101F4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4.外埠来赣单位应在江西省“住建云信息登记系统”上办理好有效的企业信息登记；</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14：30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江西中善工程管理有限公司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5969"/>
      <w:bookmarkStart w:id="3" w:name="_Toc13935"/>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南昌市委党校南侧吉安街生态停车场项目-劳务作业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ZSGC2025CG012</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伍仟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ZSGC2025CG012</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人民币贰仟伍佰陆拾柒元（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2567元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1761"/>
      <w:bookmarkStart w:id="6" w:name="_Toc147282124"/>
      <w:bookmarkStart w:id="7" w:name="_Toc324678925"/>
      <w:bookmarkStart w:id="8" w:name="_Toc17175"/>
      <w:bookmarkStart w:id="9" w:name="_Toc377982317"/>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江西中善工程管理有限公司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523919.42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bookmarkStart w:id="41" w:name="_Toc8453"/>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30601"/>
      <w:bookmarkStart w:id="44"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24678969"/>
      <w:bookmarkStart w:id="46" w:name="_Toc377982361"/>
      <w:bookmarkStart w:id="47" w:name="_Toc178705054"/>
      <w:bookmarkStart w:id="48"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342"/>
      <w:bookmarkStart w:id="63"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2CE17E8"/>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817D3"/>
    <w:rsid w:val="07CA07CF"/>
    <w:rsid w:val="07DC63DC"/>
    <w:rsid w:val="081D3768"/>
    <w:rsid w:val="089E2D0C"/>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683537"/>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3C6D3C"/>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973301A"/>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B3600A"/>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84085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4F3E47"/>
    <w:rsid w:val="2D866137"/>
    <w:rsid w:val="2DE23F54"/>
    <w:rsid w:val="2DF16F3B"/>
    <w:rsid w:val="2E044338"/>
    <w:rsid w:val="2E0D090C"/>
    <w:rsid w:val="2E66398B"/>
    <w:rsid w:val="2E7740E9"/>
    <w:rsid w:val="2E777886"/>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C061C4"/>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6336A"/>
    <w:rsid w:val="47681F8B"/>
    <w:rsid w:val="47683DA1"/>
    <w:rsid w:val="477647C2"/>
    <w:rsid w:val="47AF28E6"/>
    <w:rsid w:val="47C44006"/>
    <w:rsid w:val="47ED5839"/>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8E5C38"/>
    <w:rsid w:val="4CAF130F"/>
    <w:rsid w:val="4CD121B7"/>
    <w:rsid w:val="4CD6481C"/>
    <w:rsid w:val="4D0B5434"/>
    <w:rsid w:val="4D237851"/>
    <w:rsid w:val="4D4B0259"/>
    <w:rsid w:val="4D4B54DB"/>
    <w:rsid w:val="4D534466"/>
    <w:rsid w:val="4D650B7E"/>
    <w:rsid w:val="4D7273AC"/>
    <w:rsid w:val="4D796C37"/>
    <w:rsid w:val="4D986FCA"/>
    <w:rsid w:val="4DC17938"/>
    <w:rsid w:val="4DCB2178"/>
    <w:rsid w:val="4E2A3343"/>
    <w:rsid w:val="4E3A1DCD"/>
    <w:rsid w:val="4E4F6B39"/>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7D45B1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056872"/>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116A20"/>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3F23C7F"/>
    <w:rsid w:val="745E633A"/>
    <w:rsid w:val="74746816"/>
    <w:rsid w:val="747E5726"/>
    <w:rsid w:val="74D06143"/>
    <w:rsid w:val="74ED4B84"/>
    <w:rsid w:val="75054A42"/>
    <w:rsid w:val="755B2C32"/>
    <w:rsid w:val="75D752AF"/>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613CCD"/>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10167</Words>
  <Characters>11028</Characters>
  <Lines>190</Lines>
  <Paragraphs>53</Paragraphs>
  <TotalTime>28</TotalTime>
  <ScaleCrop>false</ScaleCrop>
  <LinksUpToDate>false</LinksUpToDate>
  <CharactersWithSpaces>12321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2025-08-27T03:57:00Z</cp:lastPrinted>
  <dcterms:modified xsi:type="dcterms:W3CDTF">2025-08-28T03:34:45Z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