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南昌市红谷滩区投书浦公园、老丰和电排站前池补水工程-拖拉管劳务作业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ZSGC2025CG019</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九</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bookmarkStart w:id="1" w:name="_Toc23620"/>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南昌市红谷滩区投书浦公园、老丰和电排站前池补水工程-拖拉管劳务作业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ZSGC2025CG019</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ZSGC2025CG019</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南昌市红谷滩区投书浦公园、老丰和电排站前池补水工程-拖拉管劳务作业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822770</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7F50343C">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3.施工劳务企业备案；</w:t>
      </w:r>
    </w:p>
    <w:p w14:paraId="18101F4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4.外埠来赣单位应在江西省“住建云信息登记系统”上办理好有效的企业信息登记；</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  14：30</w:t>
      </w:r>
      <w:bookmarkStart w:id="64" w:name="_GoBack"/>
      <w:bookmarkEnd w:id="64"/>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江西中善工程管理有限公司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5969"/>
      <w:bookmarkStart w:id="3" w:name="_Toc13935"/>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南昌市红谷滩区投书浦公园、老丰和电排站前池补水工程-拖拉管劳务作业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ZSGC2025CG019</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捌仟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ZSGC2025CG019</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人民币肆仟零叁拾贰元（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4032元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24678925"/>
      <w:bookmarkStart w:id="6" w:name="_Toc377982317"/>
      <w:bookmarkStart w:id="7" w:name="_Toc17175"/>
      <w:bookmarkStart w:id="8" w:name="_Toc31761"/>
      <w:bookmarkStart w:id="9" w:name="_Toc147282124"/>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江西中善工程管理有限公司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822770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bookmarkStart w:id="41" w:name="_Toc8453"/>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100930462"/>
      <w:bookmarkStart w:id="44" w:name="_Toc30601"/>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77982361"/>
      <w:bookmarkStart w:id="46" w:name="_Toc324678969"/>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403422543"/>
      <w:bookmarkStart w:id="53" w:name="_Toc324678971"/>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817D3"/>
    <w:rsid w:val="07CA07CF"/>
    <w:rsid w:val="07DC63DC"/>
    <w:rsid w:val="081D3768"/>
    <w:rsid w:val="089E2D0C"/>
    <w:rsid w:val="08D40E04"/>
    <w:rsid w:val="08F14E86"/>
    <w:rsid w:val="08F71A98"/>
    <w:rsid w:val="08FD2D02"/>
    <w:rsid w:val="092A6F91"/>
    <w:rsid w:val="094840A2"/>
    <w:rsid w:val="09F91840"/>
    <w:rsid w:val="09FF67ED"/>
    <w:rsid w:val="0A685934"/>
    <w:rsid w:val="0A8C4462"/>
    <w:rsid w:val="0AA75373"/>
    <w:rsid w:val="0AC57974"/>
    <w:rsid w:val="0AF73FD4"/>
    <w:rsid w:val="0B05031C"/>
    <w:rsid w:val="0B34739F"/>
    <w:rsid w:val="0B560A80"/>
    <w:rsid w:val="0B683537"/>
    <w:rsid w:val="0B8F26BD"/>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973301A"/>
    <w:rsid w:val="1A3862ED"/>
    <w:rsid w:val="1A530AF8"/>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995D5F"/>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9D65E8"/>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5B6AA6"/>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5F7176"/>
    <w:rsid w:val="6581707A"/>
    <w:rsid w:val="65D81772"/>
    <w:rsid w:val="66150F73"/>
    <w:rsid w:val="661E4002"/>
    <w:rsid w:val="663B3B08"/>
    <w:rsid w:val="664A412A"/>
    <w:rsid w:val="66B477F6"/>
    <w:rsid w:val="66C231EB"/>
    <w:rsid w:val="66D962DF"/>
    <w:rsid w:val="672410C5"/>
    <w:rsid w:val="673B1C5F"/>
    <w:rsid w:val="67A05FCC"/>
    <w:rsid w:val="67BE4817"/>
    <w:rsid w:val="67D45B1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5F14AC"/>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11037</Words>
  <Characters>11901</Characters>
  <Lines>190</Lines>
  <Paragraphs>53</Paragraphs>
  <TotalTime>55</TotalTime>
  <ScaleCrop>false</ScaleCrop>
  <LinksUpToDate>false</LinksUpToDate>
  <CharactersWithSpaces>13497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2025-05-15T06:50:00Z</cp:lastPrinted>
  <dcterms:modified xsi:type="dcterms:W3CDTF">2025-09-12T02:28:19Z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