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红谷滩区长江路人行道改造工程-劳务作业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ZSGC2025CG026</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十二</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bookmarkStart w:id="1" w:name="_Toc23620"/>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红谷滩区长江路人行道改造工程-劳务作业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ZSGC2025CG026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ZSGC2025CG026</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红谷滩区长江路人行道改造工程-劳务作业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635460.15</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7A97139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5936A48">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3E8A7A7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7A4695F2">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1693414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4032B325">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197FE1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49742FFD">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07C1579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6E89A8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77A041F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11、项目负责人：拟派项目负责人身份证；</w:t>
      </w:r>
    </w:p>
    <w:p w14:paraId="4416DCD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4993726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65A1922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15:30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bookmarkStart w:id="64" w:name="_GoBack"/>
      <w:bookmarkEnd w:id="64"/>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红谷滩区长江路人行道改造工程-劳务作业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ZSGC2025CG026</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ZSGC2025CG026</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人民币叁仟壹佰壹拾叁元（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3113元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17175"/>
      <w:bookmarkStart w:id="6" w:name="_Toc377982317"/>
      <w:bookmarkStart w:id="7" w:name="_Toc31761"/>
      <w:bookmarkStart w:id="8" w:name="_Toc147282124"/>
      <w:bookmarkStart w:id="9" w:name="_Toc32467892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635460.15</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bookmarkStart w:id="41" w:name="_Toc8453"/>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78705054"/>
      <w:bookmarkStart w:id="48"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51069E"/>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6FF01C2"/>
    <w:rsid w:val="07064F2D"/>
    <w:rsid w:val="073A633E"/>
    <w:rsid w:val="076C56D4"/>
    <w:rsid w:val="078A2E29"/>
    <w:rsid w:val="079E317F"/>
    <w:rsid w:val="07C817D3"/>
    <w:rsid w:val="07CA07CF"/>
    <w:rsid w:val="07DC63DC"/>
    <w:rsid w:val="081D3768"/>
    <w:rsid w:val="089B6610"/>
    <w:rsid w:val="089E2D0C"/>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6D057B"/>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186D67"/>
    <w:rsid w:val="142851FC"/>
    <w:rsid w:val="14860174"/>
    <w:rsid w:val="148A2169"/>
    <w:rsid w:val="14CB3D60"/>
    <w:rsid w:val="14E0162B"/>
    <w:rsid w:val="14E56E23"/>
    <w:rsid w:val="14EE2519"/>
    <w:rsid w:val="14FC10BC"/>
    <w:rsid w:val="151369A4"/>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6409B4"/>
    <w:rsid w:val="188B2F75"/>
    <w:rsid w:val="188B3FAB"/>
    <w:rsid w:val="188E3A9B"/>
    <w:rsid w:val="1890381F"/>
    <w:rsid w:val="18ED00D4"/>
    <w:rsid w:val="191948E9"/>
    <w:rsid w:val="192835A8"/>
    <w:rsid w:val="19670574"/>
    <w:rsid w:val="1973301A"/>
    <w:rsid w:val="1A3862ED"/>
    <w:rsid w:val="1A8A6543"/>
    <w:rsid w:val="1A9759C4"/>
    <w:rsid w:val="1AA17AB6"/>
    <w:rsid w:val="1AC67B91"/>
    <w:rsid w:val="1AD50D1A"/>
    <w:rsid w:val="1AFD0A64"/>
    <w:rsid w:val="1AFD5285"/>
    <w:rsid w:val="1B7C65B2"/>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566F63"/>
    <w:rsid w:val="23753417"/>
    <w:rsid w:val="23A176D2"/>
    <w:rsid w:val="23A2454D"/>
    <w:rsid w:val="23C71C0F"/>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451F54"/>
    <w:rsid w:val="29647755"/>
    <w:rsid w:val="2979501E"/>
    <w:rsid w:val="2A020CD7"/>
    <w:rsid w:val="2A3A2EC0"/>
    <w:rsid w:val="2A4047AF"/>
    <w:rsid w:val="2A443FBA"/>
    <w:rsid w:val="2A4508C5"/>
    <w:rsid w:val="2A4C31DA"/>
    <w:rsid w:val="2A917854"/>
    <w:rsid w:val="2A995D5F"/>
    <w:rsid w:val="2AD755F7"/>
    <w:rsid w:val="2AE73D3A"/>
    <w:rsid w:val="2AFA40C1"/>
    <w:rsid w:val="2B4A64A6"/>
    <w:rsid w:val="2BA07B5C"/>
    <w:rsid w:val="2BBB474F"/>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3845E3"/>
    <w:rsid w:val="2E66398B"/>
    <w:rsid w:val="2E7740E9"/>
    <w:rsid w:val="2E777886"/>
    <w:rsid w:val="2E900BDB"/>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EE020AB"/>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767D0B"/>
    <w:rsid w:val="598F49A2"/>
    <w:rsid w:val="59D2663D"/>
    <w:rsid w:val="59FF6B39"/>
    <w:rsid w:val="5A03573C"/>
    <w:rsid w:val="5A660D4E"/>
    <w:rsid w:val="5A817B0D"/>
    <w:rsid w:val="5A8262B5"/>
    <w:rsid w:val="5AA24261"/>
    <w:rsid w:val="5AAB323C"/>
    <w:rsid w:val="5B3809A4"/>
    <w:rsid w:val="5B4B2B4A"/>
    <w:rsid w:val="5B567C2C"/>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D537AD"/>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36DC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3558F"/>
    <w:rsid w:val="655F4A2A"/>
    <w:rsid w:val="6581707A"/>
    <w:rsid w:val="65D81772"/>
    <w:rsid w:val="66150F73"/>
    <w:rsid w:val="661E4002"/>
    <w:rsid w:val="663B3B08"/>
    <w:rsid w:val="664A412A"/>
    <w:rsid w:val="66692CE9"/>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6F249D"/>
    <w:rsid w:val="698C1F88"/>
    <w:rsid w:val="699E1BC4"/>
    <w:rsid w:val="69B36B93"/>
    <w:rsid w:val="69BD10B7"/>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13668"/>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080287"/>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3061</Words>
  <Characters>3583</Characters>
  <Lines>190</Lines>
  <Paragraphs>53</Paragraphs>
  <TotalTime>20</TotalTime>
  <ScaleCrop>false</ScaleCrop>
  <LinksUpToDate>false</LinksUpToDate>
  <CharactersWithSpaces>3778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Administrator</cp:lastModifiedBy>
  <cp:lastPrinted>2025-05-15T06:50:00Z</cp:lastPrinted>
  <dcterms:modified xsi:type="dcterms:W3CDTF">2025-12-11T02:57:39Z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826FAF63DFB8438EB27F862537F96F9B_13</vt:lpwstr>
  </property>
  <property fmtid="{D5CDD505-2E9C-101B-9397-08002B2CF9AE}" pid="4" name="KSOTemplateDocerSaveRecord">
    <vt:lpwstr>eyJoZGlkIjoiNWE5Nzc2NTI3MjI4OWFjNTM1ZDk3ZDU3YjdjNGViODEiLCJ1c2VySWQiOiIzMzA1Njk5ODgifQ==</vt:lpwstr>
  </property>
</Properties>
</file>