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红谷滩区南昌西站网约车生态停车场新建工程-劳务</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JXZY2026CT-G003</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一</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_Toc10894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_Toc8453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4E0EA09">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_Toc30601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23620"/>
      <w:bookmarkStart w:id="1"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红谷滩区南昌西站网约车生态停车场新建工程-劳务</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JXZY2026CT-G003</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JXZY2026CT-G003</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红谷滩区南昌西站网约车生态停车场新建工程-劳务</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876381.70</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1ADDD9E4">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4AD4CC2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599887D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14:paraId="25918C83">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4.有依法缴纳税收和社会保障资金的良好记录；</w:t>
      </w:r>
    </w:p>
    <w:p w14:paraId="0F074316">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5.参加招标投标活动前三年内，在经营活动中没有重大违法记录；</w:t>
      </w:r>
    </w:p>
    <w:p w14:paraId="1CA84D8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3C689366">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7.授权委托书及本人身份证（如法人到场提供身份证及法定代表人身份证明书）；</w:t>
      </w:r>
    </w:p>
    <w:p w14:paraId="169BE6E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8.参选保证金缴纳情况（该项网上查询打印纸质材料加盖公章可作原件使用）；</w:t>
      </w:r>
    </w:p>
    <w:p w14:paraId="1F96E3E1">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9.施工劳务企业备案；</w:t>
      </w:r>
    </w:p>
    <w:p w14:paraId="437DEAB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10.企业有效的安全生产许可证；</w:t>
      </w:r>
    </w:p>
    <w:p w14:paraId="1F480702">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11.项目负责人：拟派项目负责人身份证；</w:t>
      </w:r>
    </w:p>
    <w:p w14:paraId="2356C09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12.关键岗位人员：拟派有效的专职安全生产管理人员C证的岗位证书；</w:t>
      </w:r>
    </w:p>
    <w:p w14:paraId="39375BF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13.外埠来赣单位应在江西省“住建云信息登记系统”上办理好有效的企业信息登记；</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14.本项目不接受联合体参选。</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 xml:space="preserve">10：00 </w:t>
      </w:r>
      <w:bookmarkStart w:id="64" w:name="_GoBack"/>
      <w:bookmarkEnd w:id="64"/>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272A89D1">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江西中禹项目管理有限公司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5969"/>
      <w:bookmarkStart w:id="3" w:name="_Toc13935"/>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红谷滩区南昌西站网约车生态停车场新建工程-劳务</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JXZY2026CT-G003</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捌仟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JXZY2026CT-G003</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人民币肆仟贰佰玖拾肆元（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4294元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1761"/>
      <w:bookmarkStart w:id="6" w:name="_Toc377982317"/>
      <w:bookmarkStart w:id="7" w:name="_Toc147282124"/>
      <w:bookmarkStart w:id="8" w:name="_Toc17175"/>
      <w:bookmarkStart w:id="9" w:name="_Toc32467892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江西中禹项目管理有限公司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876381.70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29209"/>
      <w:bookmarkStart w:id="38" w:name="_Toc15373"/>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1D62A8F">
      <w:pPr>
        <w:pStyle w:val="3"/>
        <w:numPr>
          <w:ilvl w:val="0"/>
          <w:numId w:val="0"/>
        </w:numPr>
        <w:tabs>
          <w:tab w:val="left" w:pos="0"/>
        </w:tabs>
        <w:spacing w:after="240" w:line="240" w:lineRule="auto"/>
        <w:jc w:val="both"/>
        <w:rPr>
          <w:rFonts w:hint="eastAsia" w:ascii="宋体" w:hAnsi="宋体" w:cs="宋体"/>
          <w:color w:val="auto"/>
          <w:sz w:val="32"/>
          <w:szCs w:val="32"/>
          <w:highlight w:val="none"/>
          <w:lang w:val="en-US" w:eastAsia="zh-CN"/>
        </w:rPr>
      </w:pPr>
      <w:bookmarkStart w:id="41" w:name="_Toc8453"/>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100930462"/>
      <w:bookmarkStart w:id="44" w:name="_Toc30601"/>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77982361"/>
      <w:bookmarkStart w:id="46" w:name="_Toc324678969"/>
      <w:bookmarkStart w:id="47" w:name="_Toc182285110"/>
      <w:bookmarkStart w:id="48" w:name="_Toc178705054"/>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324678971"/>
      <w:bookmarkStart w:id="53" w:name="_Toc403422543"/>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455"/>
      <w:bookmarkStart w:id="63"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817D3"/>
    <w:rsid w:val="07CA07CF"/>
    <w:rsid w:val="07DC63DC"/>
    <w:rsid w:val="081D3768"/>
    <w:rsid w:val="089E2D0C"/>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683537"/>
    <w:rsid w:val="0B8F26BD"/>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E61EC6"/>
    <w:rsid w:val="0FED14FF"/>
    <w:rsid w:val="101F5E42"/>
    <w:rsid w:val="10370789"/>
    <w:rsid w:val="115C3E6F"/>
    <w:rsid w:val="11BA18B5"/>
    <w:rsid w:val="11DA17B3"/>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6F0C08"/>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6409B4"/>
    <w:rsid w:val="188B2F75"/>
    <w:rsid w:val="188B3FAB"/>
    <w:rsid w:val="188E3A9B"/>
    <w:rsid w:val="1890381F"/>
    <w:rsid w:val="18ED00D4"/>
    <w:rsid w:val="191948E9"/>
    <w:rsid w:val="192835A8"/>
    <w:rsid w:val="19670574"/>
    <w:rsid w:val="1973301A"/>
    <w:rsid w:val="19EA4DD2"/>
    <w:rsid w:val="1A3862ED"/>
    <w:rsid w:val="1A8A6543"/>
    <w:rsid w:val="1A9759C4"/>
    <w:rsid w:val="1AA17AB6"/>
    <w:rsid w:val="1AC67B91"/>
    <w:rsid w:val="1AD50D1A"/>
    <w:rsid w:val="1AFD0A64"/>
    <w:rsid w:val="1AFD5285"/>
    <w:rsid w:val="1BB07651"/>
    <w:rsid w:val="1BCC0565"/>
    <w:rsid w:val="1C2D6F1E"/>
    <w:rsid w:val="1C871028"/>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9C133F2"/>
    <w:rsid w:val="2A020CD7"/>
    <w:rsid w:val="2A4047AF"/>
    <w:rsid w:val="2A443FBA"/>
    <w:rsid w:val="2A4508C5"/>
    <w:rsid w:val="2A4C31DA"/>
    <w:rsid w:val="2A917854"/>
    <w:rsid w:val="2A995D5F"/>
    <w:rsid w:val="2AD755F7"/>
    <w:rsid w:val="2AE73D3A"/>
    <w:rsid w:val="2AFA40C1"/>
    <w:rsid w:val="2B4A64A6"/>
    <w:rsid w:val="2BA07B5C"/>
    <w:rsid w:val="2BD41C66"/>
    <w:rsid w:val="2BD71CD3"/>
    <w:rsid w:val="2C0509E9"/>
    <w:rsid w:val="2C387018"/>
    <w:rsid w:val="2C444745"/>
    <w:rsid w:val="2C9D6CDB"/>
    <w:rsid w:val="2CC71DF2"/>
    <w:rsid w:val="2D1D71A5"/>
    <w:rsid w:val="2D466A9F"/>
    <w:rsid w:val="2D4805D8"/>
    <w:rsid w:val="2D4C1195"/>
    <w:rsid w:val="2D866137"/>
    <w:rsid w:val="2DE23F54"/>
    <w:rsid w:val="2DF16F3B"/>
    <w:rsid w:val="2E044338"/>
    <w:rsid w:val="2E0D090C"/>
    <w:rsid w:val="2E66398B"/>
    <w:rsid w:val="2E7740E9"/>
    <w:rsid w:val="2E777886"/>
    <w:rsid w:val="2ECF2E25"/>
    <w:rsid w:val="2EF452FB"/>
    <w:rsid w:val="2F0B32F8"/>
    <w:rsid w:val="2F1A4FD5"/>
    <w:rsid w:val="2F8831F1"/>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D5526B"/>
    <w:rsid w:val="32FA0324"/>
    <w:rsid w:val="33861E21"/>
    <w:rsid w:val="338813BB"/>
    <w:rsid w:val="33C7324E"/>
    <w:rsid w:val="33DE547F"/>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576592"/>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69009E"/>
    <w:rsid w:val="3E8E2733"/>
    <w:rsid w:val="3EA92FC7"/>
    <w:rsid w:val="3EBA2645"/>
    <w:rsid w:val="3ECC05DE"/>
    <w:rsid w:val="3F024E9A"/>
    <w:rsid w:val="3F38781A"/>
    <w:rsid w:val="3F7A5F57"/>
    <w:rsid w:val="3FD9190E"/>
    <w:rsid w:val="3FF948E5"/>
    <w:rsid w:val="40214084"/>
    <w:rsid w:val="40967D84"/>
    <w:rsid w:val="409A12D2"/>
    <w:rsid w:val="40F65292"/>
    <w:rsid w:val="40FD375C"/>
    <w:rsid w:val="411B0E77"/>
    <w:rsid w:val="41554B20"/>
    <w:rsid w:val="419B675D"/>
    <w:rsid w:val="41C44089"/>
    <w:rsid w:val="41D97952"/>
    <w:rsid w:val="423B508F"/>
    <w:rsid w:val="425744CF"/>
    <w:rsid w:val="42857177"/>
    <w:rsid w:val="42BA638F"/>
    <w:rsid w:val="42CD3530"/>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36738"/>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4E25BD"/>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03573C"/>
    <w:rsid w:val="5A660D4E"/>
    <w:rsid w:val="5A817B0D"/>
    <w:rsid w:val="5A8262B5"/>
    <w:rsid w:val="5AA24261"/>
    <w:rsid w:val="5AAB323C"/>
    <w:rsid w:val="5B3809A4"/>
    <w:rsid w:val="5B4B2B4A"/>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D537AD"/>
    <w:rsid w:val="5FE82E15"/>
    <w:rsid w:val="60197873"/>
    <w:rsid w:val="602142B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692CE9"/>
    <w:rsid w:val="66B477F6"/>
    <w:rsid w:val="66C231EB"/>
    <w:rsid w:val="66D962DF"/>
    <w:rsid w:val="672410C5"/>
    <w:rsid w:val="673B1C5F"/>
    <w:rsid w:val="67A05FCC"/>
    <w:rsid w:val="67BE4817"/>
    <w:rsid w:val="67D45B1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C0F3245"/>
    <w:rsid w:val="6C3E6C02"/>
    <w:rsid w:val="6C5221D1"/>
    <w:rsid w:val="6C601B62"/>
    <w:rsid w:val="6C92548F"/>
    <w:rsid w:val="6C955D99"/>
    <w:rsid w:val="6CAE1BE4"/>
    <w:rsid w:val="6CDB3535"/>
    <w:rsid w:val="6CFC3CA5"/>
    <w:rsid w:val="6D0B038C"/>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11002</Words>
  <Characters>11889</Characters>
  <Lines>190</Lines>
  <Paragraphs>53</Paragraphs>
  <TotalTime>8</TotalTime>
  <ScaleCrop>false</ScaleCrop>
  <LinksUpToDate>false</LinksUpToDate>
  <CharactersWithSpaces>13487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2026-01-22T06:37:00Z</cp:lastPrinted>
  <dcterms:modified xsi:type="dcterms:W3CDTF">2026-01-22T06:42:34Z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